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EinfacheTabelle1"/>
        <w:tblpPr w:bottomFromText="261" w:vertAnchor="text" w:horzAnchor="page" w:tblpX="1" w:tblpY="-5881"/>
        <w:tblOverlap w:val="never"/>
        <w:tblW w:w="11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4994"/>
        <w:tblCellMar>
          <w:top w:w="567" w:type="dxa"/>
          <w:left w:w="567" w:type="dxa"/>
          <w:bottom w:w="567" w:type="dxa"/>
          <w:right w:w="567" w:type="dxa"/>
        </w:tblCellMar>
        <w:tblLook w:val="0600" w:firstRow="0" w:lastRow="0" w:firstColumn="0" w:lastColumn="0" w:noHBand="1" w:noVBand="1"/>
      </w:tblPr>
      <w:tblGrid>
        <w:gridCol w:w="11921"/>
      </w:tblGrid>
      <w:bookmarkStart w:id="0" w:name="_Hlk222912949" w:displacedByCustomXml="next"/>
      <w:sdt>
        <w:sdtPr>
          <w:rPr>
            <w:rFonts w:cstheme="majorBidi"/>
            <w:b w:val="0"/>
            <w:kern w:val="2"/>
            <w:sz w:val="40"/>
            <w:szCs w:val="48"/>
            <w14:ligatures w14:val="standardContextual"/>
          </w:rPr>
          <w:alias w:val="axesWord - Layout-Tabelle"/>
          <w:tag w:val="axesPDF:ID:Table:0514fa45-5766-44a4-8fba-20dc34628e56"/>
          <w:id w:val="-751895327"/>
          <w:placeholder>
            <w:docPart w:val="C43C12F9C7F14837BFA90C0CBB55C221"/>
          </w:placeholder>
        </w:sdtPr>
        <w:sdtContent>
          <w:tr w:rsidR="00B806F3" w:rsidRPr="00061AEA" w14:paraId="7E0325FE" w14:textId="77777777" w:rsidTr="00B806F3">
            <w:trPr>
              <w:trHeight w:val="1365"/>
            </w:trPr>
            <w:tc>
              <w:tcPr>
                <w:tcW w:w="11921" w:type="dxa"/>
                <w:shd w:val="clear" w:color="auto" w:fill="004994"/>
              </w:tcPr>
              <w:p w14:paraId="261BD7D5" w14:textId="77777777" w:rsidR="00B806F3" w:rsidRPr="00061AEA" w:rsidRDefault="00B806F3" w:rsidP="00B806F3">
                <w:pPr>
                  <w:pStyle w:val="H1-Titelwei28PtentsprichtberschriftGreL"/>
                </w:pPr>
                <w:r>
                  <w:t>Hotels und Gaststätten</w:t>
                </w:r>
              </w:p>
              <w:p w14:paraId="1533C46C" w14:textId="77777777" w:rsidR="00B806F3" w:rsidRPr="00061AEA" w:rsidRDefault="00B806F3" w:rsidP="00B806F3">
                <w:pPr>
                  <w:pStyle w:val="P-Untertitelwei20PtentsprichtUnterberschriftH1-L"/>
                </w:pPr>
                <w:r>
                  <w:t>Gefahrstoffverzeichnis nach § 6 (12) GefStoffV</w:t>
                </w:r>
                <w:r>
                  <w:rPr>
                    <w:kern w:val="2"/>
                    <w14:ligatures w14:val="standardContextual"/>
                  </w:rPr>
                  <w:t xml:space="preserve"> </w:t>
                </w:r>
              </w:p>
            </w:tc>
          </w:tr>
        </w:sdtContent>
      </w:sdt>
    </w:tbl>
    <w:p w14:paraId="4F56FF62" w14:textId="18646B37" w:rsidR="001C368B" w:rsidRPr="007C746D" w:rsidRDefault="00437E06" w:rsidP="00B806F3">
      <w:pPr>
        <w:pStyle w:val="H3-ZwischenberschriftInhaltblau1315Pt"/>
        <w:tabs>
          <w:tab w:val="left" w:pos="7088"/>
        </w:tabs>
        <w:sectPr w:rsidR="001C368B" w:rsidRPr="007C746D" w:rsidSect="00F71272">
          <w:headerReference w:type="even" r:id="rId9"/>
          <w:footerReference w:type="even" r:id="rId10"/>
          <w:footerReference w:type="default" r:id="rId11"/>
          <w:headerReference w:type="first" r:id="rId12"/>
          <w:pgSz w:w="11900" w:h="16840"/>
          <w:pgMar w:top="3119" w:right="1701" w:bottom="1134" w:left="567" w:header="0" w:footer="0" w:gutter="0"/>
          <w:cols w:space="170"/>
          <w:titlePg/>
          <w:docGrid w:linePitch="360"/>
        </w:sectPr>
      </w:pPr>
      <w:r>
        <w:t>Betrieb/Betriebsteil:</w:t>
      </w:r>
      <w:r>
        <w:br/>
      </w:r>
      <w:proofErr w:type="gramStart"/>
      <w:r>
        <w:t>Erstellt</w:t>
      </w:r>
      <w:proofErr w:type="gramEnd"/>
      <w:r>
        <w:t>/geändert von:</w:t>
      </w:r>
      <w:r>
        <w:tab/>
        <w:t>am:</w:t>
      </w:r>
    </w:p>
    <w:p w14:paraId="75DA6DAE" w14:textId="7610904E" w:rsidR="001C368B" w:rsidRPr="00061AEA" w:rsidRDefault="001C368B" w:rsidP="00F36DA4">
      <w:pPr>
        <w:pStyle w:val="berschriftGrafikschwarz1518PtVor0PtNach0P"/>
      </w:pPr>
    </w:p>
    <w:tbl>
      <w:tblPr>
        <w:tblStyle w:val="EinfacheTabellemitSpaltenberschrift"/>
        <w:tblpPr w:leftFromText="142" w:rightFromText="142" w:bottomFromText="567" w:vertAnchor="text" w:tblpY="12"/>
        <w:tblW w:w="10755" w:type="dxa"/>
        <w:tblBorders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378"/>
        <w:gridCol w:w="2429"/>
        <w:gridCol w:w="2423"/>
        <w:gridCol w:w="1969"/>
        <w:gridCol w:w="1556"/>
      </w:tblGrid>
      <w:tr w:rsidR="00F71272" w:rsidRPr="00061AEA" w14:paraId="4B3F81E6" w14:textId="77777777" w:rsidTr="00B80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tcW w:w="2378" w:type="dxa"/>
          </w:tcPr>
          <w:p w14:paraId="57AEA299" w14:textId="18AEDBD1" w:rsidR="00437E06" w:rsidRPr="00BD071C" w:rsidRDefault="00437E06" w:rsidP="00437E06">
            <w:pPr>
              <w:pStyle w:val="TabelleSpaltenberschriftwei10Pt"/>
              <w:framePr w:hSpace="0" w:wrap="auto" w:vAnchor="margin" w:yAlign="inline"/>
            </w:pPr>
            <w:r>
              <w:t>Arbeitsstoff/</w:t>
            </w:r>
            <w:r>
              <w:br/>
              <w:t>Gefahrstoff</w:t>
            </w:r>
          </w:p>
        </w:tc>
        <w:tc>
          <w:tcPr>
            <w:tcW w:w="2429" w:type="dxa"/>
          </w:tcPr>
          <w:p w14:paraId="61A0A11F" w14:textId="582AC22E" w:rsidR="00437E06" w:rsidRPr="00BD071C" w:rsidRDefault="00437E06" w:rsidP="00437E06">
            <w:pPr>
              <w:pStyle w:val="TabelleSpaltenberschriftwei10Pt"/>
              <w:framePr w:hSpace="0" w:wrap="auto" w:vAnchor="margin" w:yAlign="inline"/>
            </w:pPr>
            <w:r>
              <w:t>Gefährliche Eigenschaften</w:t>
            </w:r>
            <w:r>
              <w:br/>
            </w:r>
            <w:r w:rsidRPr="00437E06">
              <w:rPr>
                <w:b w:val="0"/>
                <w:bCs/>
              </w:rPr>
              <w:t>lt. Kennzeichnung bzw. Sicherheitsdatenblatt</w:t>
            </w:r>
          </w:p>
        </w:tc>
        <w:tc>
          <w:tcPr>
            <w:tcW w:w="2423" w:type="dxa"/>
          </w:tcPr>
          <w:p w14:paraId="6A51FE6C" w14:textId="3CC8D3D4" w:rsidR="00437E06" w:rsidRPr="00BD071C" w:rsidRDefault="00437E06" w:rsidP="00437E06">
            <w:pPr>
              <w:pStyle w:val="TabelleSpaltenberschriftwei10Pt"/>
              <w:framePr w:hSpace="0" w:wrap="auto" w:vAnchor="margin" w:yAlign="inline"/>
            </w:pPr>
            <w:r>
              <w:t>Verwendungszweck</w:t>
            </w:r>
          </w:p>
        </w:tc>
        <w:tc>
          <w:tcPr>
            <w:tcW w:w="1969" w:type="dxa"/>
          </w:tcPr>
          <w:p w14:paraId="7884B31C" w14:textId="6D9DF665" w:rsidR="00437E06" w:rsidRDefault="00437E06" w:rsidP="00437E06">
            <w:pPr>
              <w:pStyle w:val="TabelleSpaltenberschriftwei10Pt"/>
              <w:framePr w:hSpace="0" w:wrap="auto" w:vAnchor="margin" w:yAlign="inline"/>
            </w:pPr>
            <w:r>
              <w:t>Verwendungsort</w:t>
            </w:r>
          </w:p>
        </w:tc>
        <w:tc>
          <w:tcPr>
            <w:tcW w:w="1556" w:type="dxa"/>
          </w:tcPr>
          <w:p w14:paraId="669A5F1B" w14:textId="048360F2" w:rsidR="00437E06" w:rsidRPr="00BD071C" w:rsidRDefault="00437E06" w:rsidP="00437E06">
            <w:pPr>
              <w:pStyle w:val="TabelleSpaltenberschriftwei10Pt"/>
              <w:framePr w:hSpace="0" w:wrap="auto" w:vAnchor="margin" w:yAlign="inline"/>
            </w:pPr>
            <w:r>
              <w:t>Verbrauch</w:t>
            </w:r>
          </w:p>
        </w:tc>
      </w:tr>
      <w:tr w:rsidR="00437E06" w:rsidRPr="00061AEA" w14:paraId="2D5BD228" w14:textId="77777777" w:rsidTr="00B80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tcW w:w="2378" w:type="dxa"/>
          </w:tcPr>
          <w:p w14:paraId="5E672E64" w14:textId="0387BFFC" w:rsidR="00437E06" w:rsidRPr="00061AEA" w:rsidRDefault="00437E06" w:rsidP="00437E06">
            <w:pPr>
              <w:pStyle w:val="FlietextTabelleschwarz10Pt"/>
            </w:pPr>
            <w:r>
              <w:br/>
            </w:r>
          </w:p>
        </w:tc>
        <w:tc>
          <w:tcPr>
            <w:tcW w:w="2429" w:type="dxa"/>
          </w:tcPr>
          <w:p w14:paraId="376BAA5D" w14:textId="1735BC5B" w:rsidR="00437E06" w:rsidRPr="00061AEA" w:rsidRDefault="00437E06" w:rsidP="00437E06">
            <w:pPr>
              <w:pStyle w:val="FlietextTabelleschwarz10Pt"/>
            </w:pPr>
          </w:p>
        </w:tc>
        <w:tc>
          <w:tcPr>
            <w:tcW w:w="2423" w:type="dxa"/>
          </w:tcPr>
          <w:p w14:paraId="38738B2D" w14:textId="210D52FF" w:rsidR="00437E06" w:rsidRPr="00061AEA" w:rsidRDefault="00437E06" w:rsidP="00437E06">
            <w:pPr>
              <w:pStyle w:val="FlietextTabelleschwarz10Pt"/>
            </w:pPr>
          </w:p>
        </w:tc>
        <w:tc>
          <w:tcPr>
            <w:tcW w:w="1969" w:type="dxa"/>
          </w:tcPr>
          <w:p w14:paraId="20AE25C3" w14:textId="5821BAEF" w:rsidR="00437E06" w:rsidRPr="00061AEA" w:rsidRDefault="00437E06" w:rsidP="00437E06">
            <w:pPr>
              <w:pStyle w:val="FlietextTabelleschwarz10Pt"/>
            </w:pPr>
          </w:p>
        </w:tc>
        <w:tc>
          <w:tcPr>
            <w:tcW w:w="1556" w:type="dxa"/>
          </w:tcPr>
          <w:p w14:paraId="43AF0B93" w14:textId="01132FE9" w:rsidR="00437E06" w:rsidRPr="00061AEA" w:rsidRDefault="00437E06" w:rsidP="00437E06">
            <w:pPr>
              <w:pStyle w:val="FlietextTabelleschwarz10Pt"/>
            </w:pPr>
          </w:p>
        </w:tc>
      </w:tr>
      <w:tr w:rsidR="00437E06" w:rsidRPr="00061AEA" w14:paraId="5122F3FE" w14:textId="77777777" w:rsidTr="00B806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7"/>
        </w:trPr>
        <w:tc>
          <w:tcPr>
            <w:tcW w:w="2378" w:type="dxa"/>
          </w:tcPr>
          <w:p w14:paraId="369A1482" w14:textId="04E02181" w:rsidR="00437E06" w:rsidRPr="00061AEA" w:rsidRDefault="00437E06" w:rsidP="00437E06">
            <w:pPr>
              <w:pStyle w:val="FlietextTabelleschwarz10Pt"/>
            </w:pPr>
            <w:r>
              <w:br/>
            </w:r>
          </w:p>
        </w:tc>
        <w:tc>
          <w:tcPr>
            <w:tcW w:w="2429" w:type="dxa"/>
          </w:tcPr>
          <w:p w14:paraId="5011A01C" w14:textId="6B82FE43" w:rsidR="00437E06" w:rsidRPr="00061AEA" w:rsidRDefault="00437E06" w:rsidP="00437E06">
            <w:pPr>
              <w:pStyle w:val="FlietextTabelleschwarz10Pt"/>
            </w:pPr>
          </w:p>
        </w:tc>
        <w:tc>
          <w:tcPr>
            <w:tcW w:w="2423" w:type="dxa"/>
          </w:tcPr>
          <w:p w14:paraId="4F3826B1" w14:textId="470D7D0C" w:rsidR="00437E06" w:rsidRPr="00061AEA" w:rsidRDefault="00437E06" w:rsidP="00437E06">
            <w:pPr>
              <w:pStyle w:val="FlietextTabelleschwarz10Pt"/>
            </w:pPr>
          </w:p>
        </w:tc>
        <w:tc>
          <w:tcPr>
            <w:tcW w:w="1969" w:type="dxa"/>
          </w:tcPr>
          <w:p w14:paraId="0B363242" w14:textId="37EAD581" w:rsidR="00437E06" w:rsidRPr="00061AEA" w:rsidRDefault="00437E06" w:rsidP="00437E06">
            <w:pPr>
              <w:pStyle w:val="FlietextTabelleschwarz10Pt"/>
            </w:pPr>
          </w:p>
        </w:tc>
        <w:tc>
          <w:tcPr>
            <w:tcW w:w="1556" w:type="dxa"/>
          </w:tcPr>
          <w:p w14:paraId="383129F2" w14:textId="562DD901" w:rsidR="00437E06" w:rsidRPr="00061AEA" w:rsidRDefault="00437E06" w:rsidP="00437E06">
            <w:pPr>
              <w:pStyle w:val="FlietextTabelleschwarz10Pt"/>
            </w:pPr>
          </w:p>
        </w:tc>
      </w:tr>
      <w:tr w:rsidR="00437E06" w:rsidRPr="00061AEA" w14:paraId="5A47C11C" w14:textId="77777777" w:rsidTr="00B80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tcW w:w="2378" w:type="dxa"/>
          </w:tcPr>
          <w:p w14:paraId="44F73143" w14:textId="2329A1EF" w:rsidR="00437E06" w:rsidRPr="00061AEA" w:rsidRDefault="00437E06" w:rsidP="00437E06">
            <w:pPr>
              <w:pStyle w:val="FlietextTabelleschwarz10Pt"/>
            </w:pPr>
            <w:r>
              <w:br/>
            </w:r>
          </w:p>
        </w:tc>
        <w:tc>
          <w:tcPr>
            <w:tcW w:w="2429" w:type="dxa"/>
          </w:tcPr>
          <w:p w14:paraId="5A29B6F2" w14:textId="02432A1C" w:rsidR="00437E06" w:rsidRPr="00061AEA" w:rsidRDefault="00437E06" w:rsidP="00437E06">
            <w:pPr>
              <w:pStyle w:val="FlietextTabelleschwarz10Pt"/>
            </w:pPr>
          </w:p>
        </w:tc>
        <w:tc>
          <w:tcPr>
            <w:tcW w:w="2423" w:type="dxa"/>
          </w:tcPr>
          <w:p w14:paraId="0D5C596E" w14:textId="0F531B18" w:rsidR="00437E06" w:rsidRPr="00061AEA" w:rsidRDefault="00437E06" w:rsidP="00437E06">
            <w:pPr>
              <w:pStyle w:val="FlietextTabelleschwarz10Pt"/>
            </w:pPr>
          </w:p>
        </w:tc>
        <w:tc>
          <w:tcPr>
            <w:tcW w:w="1969" w:type="dxa"/>
          </w:tcPr>
          <w:p w14:paraId="6E7E8AEB" w14:textId="554691C5" w:rsidR="00437E06" w:rsidRPr="00061AEA" w:rsidRDefault="00437E06" w:rsidP="00437E06">
            <w:pPr>
              <w:pStyle w:val="FlietextTabelleschwarz10Pt"/>
            </w:pPr>
          </w:p>
        </w:tc>
        <w:tc>
          <w:tcPr>
            <w:tcW w:w="1556" w:type="dxa"/>
          </w:tcPr>
          <w:p w14:paraId="2ADF7993" w14:textId="7DD7A7A0" w:rsidR="00437E06" w:rsidRPr="00061AEA" w:rsidRDefault="00437E06" w:rsidP="00437E06">
            <w:pPr>
              <w:pStyle w:val="FlietextTabelleschwarz10Pt"/>
            </w:pPr>
          </w:p>
        </w:tc>
      </w:tr>
      <w:tr w:rsidR="00437E06" w:rsidRPr="00061AEA" w14:paraId="4EB120C9" w14:textId="77777777" w:rsidTr="00B806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7"/>
        </w:trPr>
        <w:tc>
          <w:tcPr>
            <w:tcW w:w="2378" w:type="dxa"/>
          </w:tcPr>
          <w:p w14:paraId="0DC83EAB" w14:textId="28215E86" w:rsidR="00437E06" w:rsidRPr="00061AEA" w:rsidRDefault="00437E06" w:rsidP="00437E06">
            <w:pPr>
              <w:pStyle w:val="FlietextTabelleschwarz10Pt"/>
            </w:pPr>
            <w:r>
              <w:br/>
            </w:r>
          </w:p>
        </w:tc>
        <w:tc>
          <w:tcPr>
            <w:tcW w:w="2429" w:type="dxa"/>
          </w:tcPr>
          <w:p w14:paraId="5618E463" w14:textId="715FD91B" w:rsidR="00437E06" w:rsidRPr="00061AEA" w:rsidRDefault="00437E06" w:rsidP="00437E06">
            <w:pPr>
              <w:pStyle w:val="FlietextTabelleschwarz10Pt"/>
            </w:pPr>
          </w:p>
        </w:tc>
        <w:tc>
          <w:tcPr>
            <w:tcW w:w="2423" w:type="dxa"/>
          </w:tcPr>
          <w:p w14:paraId="13FE81A2" w14:textId="52C8833F" w:rsidR="00437E06" w:rsidRPr="00061AEA" w:rsidRDefault="00437E06" w:rsidP="00437E06">
            <w:pPr>
              <w:pStyle w:val="FlietextTabelleschwarz10Pt"/>
            </w:pPr>
          </w:p>
        </w:tc>
        <w:tc>
          <w:tcPr>
            <w:tcW w:w="1969" w:type="dxa"/>
          </w:tcPr>
          <w:p w14:paraId="44416E6D" w14:textId="214442EF" w:rsidR="00437E06" w:rsidRPr="00061AEA" w:rsidRDefault="00437E06" w:rsidP="00437E06">
            <w:pPr>
              <w:pStyle w:val="FlietextTabelleschwarz10Pt"/>
            </w:pPr>
          </w:p>
        </w:tc>
        <w:tc>
          <w:tcPr>
            <w:tcW w:w="1556" w:type="dxa"/>
          </w:tcPr>
          <w:p w14:paraId="25BFEB43" w14:textId="24A32161" w:rsidR="00437E06" w:rsidRPr="00061AEA" w:rsidRDefault="00437E06" w:rsidP="00437E06">
            <w:pPr>
              <w:pStyle w:val="FlietextTabelleschwarz10Pt"/>
            </w:pPr>
          </w:p>
        </w:tc>
      </w:tr>
      <w:tr w:rsidR="007C746D" w:rsidRPr="00061AEA" w14:paraId="786D58EB" w14:textId="77777777" w:rsidTr="00B80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tcW w:w="2378" w:type="dxa"/>
          </w:tcPr>
          <w:p w14:paraId="5E4917E9" w14:textId="2953BAD5" w:rsidR="007C746D" w:rsidRDefault="007C746D" w:rsidP="00437E06">
            <w:pPr>
              <w:pStyle w:val="FlietextTabelleschwarz10Pt"/>
            </w:pPr>
            <w:r>
              <w:br/>
            </w:r>
          </w:p>
        </w:tc>
        <w:tc>
          <w:tcPr>
            <w:tcW w:w="2429" w:type="dxa"/>
          </w:tcPr>
          <w:p w14:paraId="3527221B" w14:textId="77777777" w:rsidR="007C746D" w:rsidRPr="00061AEA" w:rsidRDefault="007C746D" w:rsidP="00437E06">
            <w:pPr>
              <w:pStyle w:val="FlietextTabelleschwarz10Pt"/>
            </w:pPr>
          </w:p>
        </w:tc>
        <w:tc>
          <w:tcPr>
            <w:tcW w:w="2423" w:type="dxa"/>
          </w:tcPr>
          <w:p w14:paraId="39544531" w14:textId="77777777" w:rsidR="007C746D" w:rsidRPr="00061AEA" w:rsidRDefault="007C746D" w:rsidP="00437E06">
            <w:pPr>
              <w:pStyle w:val="FlietextTabelleschwarz10Pt"/>
            </w:pPr>
          </w:p>
        </w:tc>
        <w:tc>
          <w:tcPr>
            <w:tcW w:w="1969" w:type="dxa"/>
          </w:tcPr>
          <w:p w14:paraId="70EF4B67" w14:textId="77777777" w:rsidR="007C746D" w:rsidRPr="00061AEA" w:rsidRDefault="007C746D" w:rsidP="00437E06">
            <w:pPr>
              <w:pStyle w:val="FlietextTabelleschwarz10Pt"/>
            </w:pPr>
          </w:p>
        </w:tc>
        <w:tc>
          <w:tcPr>
            <w:tcW w:w="1556" w:type="dxa"/>
          </w:tcPr>
          <w:p w14:paraId="272CB01F" w14:textId="77777777" w:rsidR="007C746D" w:rsidRPr="00061AEA" w:rsidRDefault="007C746D" w:rsidP="00437E06">
            <w:pPr>
              <w:pStyle w:val="FlietextTabelleschwarz10Pt"/>
            </w:pPr>
          </w:p>
        </w:tc>
      </w:tr>
      <w:tr w:rsidR="007C746D" w:rsidRPr="00061AEA" w14:paraId="0B03786D" w14:textId="77777777" w:rsidTr="00B806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7"/>
        </w:trPr>
        <w:tc>
          <w:tcPr>
            <w:tcW w:w="2378" w:type="dxa"/>
          </w:tcPr>
          <w:p w14:paraId="791DF191" w14:textId="17394838" w:rsidR="007C746D" w:rsidRDefault="007C746D" w:rsidP="00437E06">
            <w:pPr>
              <w:pStyle w:val="FlietextTabelleschwarz10Pt"/>
            </w:pPr>
            <w:r>
              <w:br/>
            </w:r>
          </w:p>
        </w:tc>
        <w:tc>
          <w:tcPr>
            <w:tcW w:w="2429" w:type="dxa"/>
          </w:tcPr>
          <w:p w14:paraId="0CC94C27" w14:textId="77777777" w:rsidR="007C746D" w:rsidRPr="00061AEA" w:rsidRDefault="007C746D" w:rsidP="00437E06">
            <w:pPr>
              <w:pStyle w:val="FlietextTabelleschwarz10Pt"/>
            </w:pPr>
          </w:p>
        </w:tc>
        <w:tc>
          <w:tcPr>
            <w:tcW w:w="2423" w:type="dxa"/>
          </w:tcPr>
          <w:p w14:paraId="217B2D0A" w14:textId="77777777" w:rsidR="007C746D" w:rsidRPr="00061AEA" w:rsidRDefault="007C746D" w:rsidP="00437E06">
            <w:pPr>
              <w:pStyle w:val="FlietextTabelleschwarz10Pt"/>
            </w:pPr>
          </w:p>
        </w:tc>
        <w:tc>
          <w:tcPr>
            <w:tcW w:w="1969" w:type="dxa"/>
          </w:tcPr>
          <w:p w14:paraId="0D7BAD4E" w14:textId="77777777" w:rsidR="007C746D" w:rsidRPr="00061AEA" w:rsidRDefault="007C746D" w:rsidP="00437E06">
            <w:pPr>
              <w:pStyle w:val="FlietextTabelleschwarz10Pt"/>
            </w:pPr>
          </w:p>
        </w:tc>
        <w:tc>
          <w:tcPr>
            <w:tcW w:w="1556" w:type="dxa"/>
          </w:tcPr>
          <w:p w14:paraId="5CB4468D" w14:textId="77777777" w:rsidR="007C746D" w:rsidRPr="00061AEA" w:rsidRDefault="007C746D" w:rsidP="00437E06">
            <w:pPr>
              <w:pStyle w:val="FlietextTabelleschwarz10Pt"/>
            </w:pPr>
          </w:p>
        </w:tc>
      </w:tr>
      <w:tr w:rsidR="007C746D" w:rsidRPr="00061AEA" w14:paraId="2BE4CD2E" w14:textId="77777777" w:rsidTr="00B80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tcW w:w="2378" w:type="dxa"/>
          </w:tcPr>
          <w:p w14:paraId="6B2C66BB" w14:textId="0B94540E" w:rsidR="007C746D" w:rsidRDefault="007C746D" w:rsidP="00437E06">
            <w:pPr>
              <w:pStyle w:val="FlietextTabelleschwarz10Pt"/>
            </w:pPr>
            <w:r>
              <w:br/>
            </w:r>
          </w:p>
        </w:tc>
        <w:tc>
          <w:tcPr>
            <w:tcW w:w="2429" w:type="dxa"/>
          </w:tcPr>
          <w:p w14:paraId="216E02FB" w14:textId="77777777" w:rsidR="007C746D" w:rsidRPr="00061AEA" w:rsidRDefault="007C746D" w:rsidP="00437E06">
            <w:pPr>
              <w:pStyle w:val="FlietextTabelleschwarz10Pt"/>
            </w:pPr>
          </w:p>
        </w:tc>
        <w:tc>
          <w:tcPr>
            <w:tcW w:w="2423" w:type="dxa"/>
          </w:tcPr>
          <w:p w14:paraId="14751228" w14:textId="77777777" w:rsidR="007C746D" w:rsidRPr="00061AEA" w:rsidRDefault="007C746D" w:rsidP="00437E06">
            <w:pPr>
              <w:pStyle w:val="FlietextTabelleschwarz10Pt"/>
            </w:pPr>
          </w:p>
        </w:tc>
        <w:tc>
          <w:tcPr>
            <w:tcW w:w="1969" w:type="dxa"/>
          </w:tcPr>
          <w:p w14:paraId="6A463A22" w14:textId="77777777" w:rsidR="007C746D" w:rsidRPr="00061AEA" w:rsidRDefault="007C746D" w:rsidP="00437E06">
            <w:pPr>
              <w:pStyle w:val="FlietextTabelleschwarz10Pt"/>
            </w:pPr>
          </w:p>
        </w:tc>
        <w:tc>
          <w:tcPr>
            <w:tcW w:w="1556" w:type="dxa"/>
          </w:tcPr>
          <w:p w14:paraId="23310DA2" w14:textId="77777777" w:rsidR="007C746D" w:rsidRPr="00061AEA" w:rsidRDefault="007C746D" w:rsidP="00437E06">
            <w:pPr>
              <w:pStyle w:val="FlietextTabelleschwarz10Pt"/>
            </w:pPr>
          </w:p>
        </w:tc>
      </w:tr>
      <w:tr w:rsidR="007C746D" w:rsidRPr="00061AEA" w14:paraId="7DEE5404" w14:textId="77777777" w:rsidTr="00B806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7"/>
        </w:trPr>
        <w:tc>
          <w:tcPr>
            <w:tcW w:w="2378" w:type="dxa"/>
          </w:tcPr>
          <w:p w14:paraId="63FD38E9" w14:textId="54694A0B" w:rsidR="007C746D" w:rsidRDefault="007C746D" w:rsidP="00437E06">
            <w:pPr>
              <w:pStyle w:val="FlietextTabelleschwarz10Pt"/>
            </w:pPr>
            <w:r>
              <w:br/>
            </w:r>
          </w:p>
        </w:tc>
        <w:tc>
          <w:tcPr>
            <w:tcW w:w="2429" w:type="dxa"/>
          </w:tcPr>
          <w:p w14:paraId="047D27E0" w14:textId="77777777" w:rsidR="007C746D" w:rsidRPr="00061AEA" w:rsidRDefault="007C746D" w:rsidP="00437E06">
            <w:pPr>
              <w:pStyle w:val="FlietextTabelleschwarz10Pt"/>
            </w:pPr>
          </w:p>
        </w:tc>
        <w:tc>
          <w:tcPr>
            <w:tcW w:w="2423" w:type="dxa"/>
          </w:tcPr>
          <w:p w14:paraId="506F7F0F" w14:textId="77777777" w:rsidR="007C746D" w:rsidRPr="00061AEA" w:rsidRDefault="007C746D" w:rsidP="00437E06">
            <w:pPr>
              <w:pStyle w:val="FlietextTabelleschwarz10Pt"/>
            </w:pPr>
          </w:p>
        </w:tc>
        <w:tc>
          <w:tcPr>
            <w:tcW w:w="1969" w:type="dxa"/>
          </w:tcPr>
          <w:p w14:paraId="606A559D" w14:textId="77777777" w:rsidR="007C746D" w:rsidRPr="00061AEA" w:rsidRDefault="007C746D" w:rsidP="00437E06">
            <w:pPr>
              <w:pStyle w:val="FlietextTabelleschwarz10Pt"/>
            </w:pPr>
          </w:p>
        </w:tc>
        <w:tc>
          <w:tcPr>
            <w:tcW w:w="1556" w:type="dxa"/>
          </w:tcPr>
          <w:p w14:paraId="6A6348D7" w14:textId="77777777" w:rsidR="007C746D" w:rsidRPr="00061AEA" w:rsidRDefault="007C746D" w:rsidP="00437E06">
            <w:pPr>
              <w:pStyle w:val="FlietextTabelleschwarz10Pt"/>
            </w:pPr>
          </w:p>
        </w:tc>
      </w:tr>
      <w:tr w:rsidR="007C746D" w:rsidRPr="00061AEA" w14:paraId="49F846B0" w14:textId="77777777" w:rsidTr="00B80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tcW w:w="2378" w:type="dxa"/>
          </w:tcPr>
          <w:p w14:paraId="33EBE905" w14:textId="664A613C" w:rsidR="007C746D" w:rsidRDefault="007C746D" w:rsidP="00437E06">
            <w:pPr>
              <w:pStyle w:val="FlietextTabelleschwarz10Pt"/>
            </w:pPr>
            <w:r>
              <w:br/>
            </w:r>
          </w:p>
        </w:tc>
        <w:tc>
          <w:tcPr>
            <w:tcW w:w="2429" w:type="dxa"/>
          </w:tcPr>
          <w:p w14:paraId="7C573D9A" w14:textId="77777777" w:rsidR="007C746D" w:rsidRPr="00061AEA" w:rsidRDefault="007C746D" w:rsidP="00437E06">
            <w:pPr>
              <w:pStyle w:val="FlietextTabelleschwarz10Pt"/>
            </w:pPr>
          </w:p>
        </w:tc>
        <w:tc>
          <w:tcPr>
            <w:tcW w:w="2423" w:type="dxa"/>
          </w:tcPr>
          <w:p w14:paraId="39E34684" w14:textId="77777777" w:rsidR="007C746D" w:rsidRPr="00061AEA" w:rsidRDefault="007C746D" w:rsidP="00437E06">
            <w:pPr>
              <w:pStyle w:val="FlietextTabelleschwarz10Pt"/>
            </w:pPr>
          </w:p>
        </w:tc>
        <w:tc>
          <w:tcPr>
            <w:tcW w:w="1969" w:type="dxa"/>
          </w:tcPr>
          <w:p w14:paraId="5F14FC4F" w14:textId="77777777" w:rsidR="007C746D" w:rsidRPr="00061AEA" w:rsidRDefault="007C746D" w:rsidP="00437E06">
            <w:pPr>
              <w:pStyle w:val="FlietextTabelleschwarz10Pt"/>
            </w:pPr>
          </w:p>
        </w:tc>
        <w:tc>
          <w:tcPr>
            <w:tcW w:w="1556" w:type="dxa"/>
          </w:tcPr>
          <w:p w14:paraId="4320520B" w14:textId="77777777" w:rsidR="007C746D" w:rsidRPr="00061AEA" w:rsidRDefault="007C746D" w:rsidP="00437E06">
            <w:pPr>
              <w:pStyle w:val="FlietextTabelleschwarz10Pt"/>
            </w:pPr>
          </w:p>
        </w:tc>
      </w:tr>
      <w:tr w:rsidR="007C746D" w:rsidRPr="00061AEA" w14:paraId="77AD29F4" w14:textId="77777777" w:rsidTr="00B806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7"/>
        </w:trPr>
        <w:tc>
          <w:tcPr>
            <w:tcW w:w="2378" w:type="dxa"/>
          </w:tcPr>
          <w:p w14:paraId="53D697A8" w14:textId="4E812173" w:rsidR="007C746D" w:rsidRDefault="007C746D" w:rsidP="00437E06">
            <w:pPr>
              <w:pStyle w:val="FlietextTabelleschwarz10Pt"/>
            </w:pPr>
            <w:r>
              <w:br/>
            </w:r>
          </w:p>
        </w:tc>
        <w:tc>
          <w:tcPr>
            <w:tcW w:w="2429" w:type="dxa"/>
          </w:tcPr>
          <w:p w14:paraId="6A84E730" w14:textId="77777777" w:rsidR="007C746D" w:rsidRPr="00061AEA" w:rsidRDefault="007C746D" w:rsidP="00437E06">
            <w:pPr>
              <w:pStyle w:val="FlietextTabelleschwarz10Pt"/>
            </w:pPr>
          </w:p>
        </w:tc>
        <w:tc>
          <w:tcPr>
            <w:tcW w:w="2423" w:type="dxa"/>
          </w:tcPr>
          <w:p w14:paraId="07A61081" w14:textId="77777777" w:rsidR="007C746D" w:rsidRPr="00061AEA" w:rsidRDefault="007C746D" w:rsidP="00437E06">
            <w:pPr>
              <w:pStyle w:val="FlietextTabelleschwarz10Pt"/>
            </w:pPr>
          </w:p>
        </w:tc>
        <w:tc>
          <w:tcPr>
            <w:tcW w:w="1969" w:type="dxa"/>
          </w:tcPr>
          <w:p w14:paraId="08D3E634" w14:textId="77777777" w:rsidR="007C746D" w:rsidRPr="00061AEA" w:rsidRDefault="007C746D" w:rsidP="00437E06">
            <w:pPr>
              <w:pStyle w:val="FlietextTabelleschwarz10Pt"/>
            </w:pPr>
          </w:p>
        </w:tc>
        <w:tc>
          <w:tcPr>
            <w:tcW w:w="1556" w:type="dxa"/>
          </w:tcPr>
          <w:p w14:paraId="44331B5A" w14:textId="77777777" w:rsidR="007C746D" w:rsidRPr="00061AEA" w:rsidRDefault="007C746D" w:rsidP="00437E06">
            <w:pPr>
              <w:pStyle w:val="FlietextTabelleschwarz10Pt"/>
            </w:pPr>
          </w:p>
        </w:tc>
      </w:tr>
      <w:tr w:rsidR="007C746D" w:rsidRPr="00061AEA" w14:paraId="0D202559" w14:textId="77777777" w:rsidTr="00B80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tcW w:w="2378" w:type="dxa"/>
          </w:tcPr>
          <w:p w14:paraId="1AD1231C" w14:textId="4AED0CC6" w:rsidR="007C746D" w:rsidRDefault="007C746D" w:rsidP="00437E06">
            <w:pPr>
              <w:pStyle w:val="FlietextTabelleschwarz10Pt"/>
            </w:pPr>
            <w:r>
              <w:br/>
            </w:r>
          </w:p>
        </w:tc>
        <w:tc>
          <w:tcPr>
            <w:tcW w:w="2429" w:type="dxa"/>
          </w:tcPr>
          <w:p w14:paraId="643CA603" w14:textId="77777777" w:rsidR="007C746D" w:rsidRPr="00061AEA" w:rsidRDefault="007C746D" w:rsidP="00437E06">
            <w:pPr>
              <w:pStyle w:val="FlietextTabelleschwarz10Pt"/>
            </w:pPr>
          </w:p>
        </w:tc>
        <w:tc>
          <w:tcPr>
            <w:tcW w:w="2423" w:type="dxa"/>
          </w:tcPr>
          <w:p w14:paraId="05B9ADD1" w14:textId="77777777" w:rsidR="007C746D" w:rsidRPr="00061AEA" w:rsidRDefault="007C746D" w:rsidP="00437E06">
            <w:pPr>
              <w:pStyle w:val="FlietextTabelleschwarz10Pt"/>
            </w:pPr>
          </w:p>
        </w:tc>
        <w:tc>
          <w:tcPr>
            <w:tcW w:w="1969" w:type="dxa"/>
          </w:tcPr>
          <w:p w14:paraId="3F4DCD8B" w14:textId="77777777" w:rsidR="007C746D" w:rsidRPr="00061AEA" w:rsidRDefault="007C746D" w:rsidP="00437E06">
            <w:pPr>
              <w:pStyle w:val="FlietextTabelleschwarz10Pt"/>
            </w:pPr>
          </w:p>
        </w:tc>
        <w:tc>
          <w:tcPr>
            <w:tcW w:w="1556" w:type="dxa"/>
          </w:tcPr>
          <w:p w14:paraId="26D32431" w14:textId="77777777" w:rsidR="007C746D" w:rsidRPr="00061AEA" w:rsidRDefault="007C746D" w:rsidP="00437E06">
            <w:pPr>
              <w:pStyle w:val="FlietextTabelleschwarz10Pt"/>
            </w:pPr>
          </w:p>
        </w:tc>
      </w:tr>
      <w:bookmarkEnd w:id="0"/>
    </w:tbl>
    <w:p w14:paraId="3A12B68B" w14:textId="3CE93606" w:rsidR="001F1694" w:rsidRDefault="001F1694">
      <w:pPr>
        <w:spacing w:after="160" w:line="278" w:lineRule="auto"/>
        <w:rPr>
          <w:color w:val="000000"/>
          <w:sz w:val="20"/>
        </w:rPr>
      </w:pPr>
    </w:p>
    <w:sectPr w:rsidR="001F1694" w:rsidSect="00F71272">
      <w:headerReference w:type="first" r:id="rId13"/>
      <w:type w:val="continuous"/>
      <w:pgSz w:w="11900" w:h="16840"/>
      <w:pgMar w:top="851" w:right="1701" w:bottom="1134" w:left="567" w:header="0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A76EE" w14:textId="77777777" w:rsidR="00411A89" w:rsidRDefault="00411A89">
      <w:pPr>
        <w:spacing w:after="0" w:line="240" w:lineRule="auto"/>
      </w:pPr>
      <w:r>
        <w:separator/>
      </w:r>
    </w:p>
  </w:endnote>
  <w:endnote w:type="continuationSeparator" w:id="0">
    <w:p w14:paraId="60E836F0" w14:textId="77777777" w:rsidR="00411A89" w:rsidRDefault="00411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Times New Roman (Überschriften">
    <w:altName w:val="Times New Roman"/>
    <w:charset w:val="00"/>
    <w:family w:val="roman"/>
    <w:pitch w:val="default"/>
  </w:font>
  <w:font w:name="Source Sans 3 SemiBold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ource Sans 3 Medium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7646941"/>
      <w:docPartObj>
        <w:docPartGallery w:val="Page Numbers (Bottom of Page)"/>
        <w:docPartUnique/>
      </w:docPartObj>
    </w:sdtPr>
    <w:sdtEndPr/>
    <w:sdtContent>
      <w:p w14:paraId="11DEEAD1" w14:textId="77777777" w:rsidR="00A9770C" w:rsidRPr="006537FE" w:rsidRDefault="008A469B" w:rsidP="000047F2">
        <w:pPr>
          <w:pStyle w:val="Seitenzahlrechtsschwarz10P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89D2" w14:textId="014BDFCF" w:rsidR="00A9770C" w:rsidRPr="00061AEA" w:rsidRDefault="00A9770C" w:rsidP="00B806F3">
    <w:pPr>
      <w:pStyle w:val="Seitenzahlrechtsschwarz10P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2008B" w14:textId="77777777" w:rsidR="00411A89" w:rsidRDefault="00411A89">
      <w:pPr>
        <w:spacing w:after="0" w:line="240" w:lineRule="auto"/>
      </w:pPr>
      <w:r>
        <w:separator/>
      </w:r>
    </w:p>
  </w:footnote>
  <w:footnote w:type="continuationSeparator" w:id="0">
    <w:p w14:paraId="176FA897" w14:textId="77777777" w:rsidR="00411A89" w:rsidRDefault="00411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541F" w14:textId="77777777" w:rsidR="00A9770C" w:rsidRPr="006537FE" w:rsidRDefault="008A469B" w:rsidP="006537FE">
    <w:pPr>
      <w:pStyle w:val="Kolumnentitelrechtsgrau10Pt"/>
    </w:pPr>
    <w:r w:rsidRPr="006537FE">
      <w:t>Kolumnentitel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8DE57" w14:textId="4E23A6C4" w:rsidR="00A9770C" w:rsidRPr="00061AEA" w:rsidRDefault="008A469B">
    <w:r w:rsidRPr="00061AEA">
      <w:fldChar w:fldCharType="begin">
        <w:fldData xml:space="preserve">YQB4AGUAcwBQAEQARgA6AEgAZQBhAGQAZQByAEYAbwBvAHQAZQByAFIAbwBsAGUAOgBTAGUAYwB0
AGkAbwBuAEgAZQBhAGQAZQByAA==
</w:fldData>
      </w:fldChar>
    </w:r>
    <w:r w:rsidRPr="00061AEA">
      <w:instrText xml:space="preserve"> ADDIN  \* MERGEFORMAT </w:instrText>
    </w:r>
    <w:r w:rsidRPr="00061AEA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927A" w14:textId="77777777" w:rsidR="00A9770C" w:rsidRPr="00061AEA" w:rsidRDefault="008A469B">
    <w:r w:rsidRPr="00061AEA">
      <w:fldChar w:fldCharType="begin">
        <w:fldData xml:space="preserve">YQB4AGUAcwBQAEQARgA6AEgAZQBhAGQAZQByAEYAbwBvAHQAZQByAFIAbwBsAGUAOgBTAGUAYwB0
AGkAbwBuAEgAZQBhAGQAZQByAA==
</w:fldData>
      </w:fldChar>
    </w:r>
    <w:r w:rsidRPr="00061AEA">
      <w:instrText xml:space="preserve"> ADDIN  \* MERGEFORMAT </w:instrText>
    </w:r>
    <w:r w:rsidRPr="00061AEA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D0870"/>
    <w:multiLevelType w:val="hybridMultilevel"/>
    <w:tmpl w:val="1D2C9744"/>
    <w:lvl w:ilvl="0" w:tplc="96A4BB1A">
      <w:start w:val="1"/>
      <w:numFmt w:val="decimal"/>
      <w:pStyle w:val="NummerierteListeschwarz10Pt"/>
      <w:lvlText w:val="%1."/>
      <w:lvlJc w:val="left"/>
      <w:pPr>
        <w:ind w:left="360" w:hanging="360"/>
      </w:pPr>
      <w:rPr>
        <w:rFonts w:hint="default"/>
        <w:color w:val="004994"/>
      </w:rPr>
    </w:lvl>
    <w:lvl w:ilvl="1" w:tplc="D958A23A">
      <w:start w:val="1"/>
      <w:numFmt w:val="upperLetter"/>
      <w:lvlText w:val="%2."/>
      <w:lvlJc w:val="left"/>
      <w:pPr>
        <w:ind w:left="1440" w:hanging="360"/>
      </w:pPr>
      <w:rPr>
        <w:rFonts w:hint="default"/>
        <w:color w:val="004993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63F98"/>
    <w:multiLevelType w:val="multilevel"/>
    <w:tmpl w:val="837CC99A"/>
    <w:styleLink w:val="AktuelleList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4993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C2615"/>
    <w:multiLevelType w:val="hybridMultilevel"/>
    <w:tmpl w:val="8262549E"/>
    <w:lvl w:ilvl="0" w:tplc="D488E10C">
      <w:start w:val="1"/>
      <w:numFmt w:val="bullet"/>
      <w:pStyle w:val="FlietextAufzhlungschwarz10P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4994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B1FB6"/>
    <w:multiLevelType w:val="multilevel"/>
    <w:tmpl w:val="A55C5392"/>
    <w:styleLink w:val="AktuelleList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4993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color w:val="004993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404334">
    <w:abstractNumId w:val="0"/>
  </w:num>
  <w:num w:numId="2" w16cid:durableId="181751574">
    <w:abstractNumId w:val="2"/>
  </w:num>
  <w:num w:numId="3" w16cid:durableId="1810435225">
    <w:abstractNumId w:val="1"/>
  </w:num>
  <w:num w:numId="4" w16cid:durableId="965937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06"/>
    <w:rsid w:val="00095A4F"/>
    <w:rsid w:val="000C765A"/>
    <w:rsid w:val="000D6A75"/>
    <w:rsid w:val="000F017E"/>
    <w:rsid w:val="001137D0"/>
    <w:rsid w:val="001B7794"/>
    <w:rsid w:val="001C368B"/>
    <w:rsid w:val="001C6D67"/>
    <w:rsid w:val="001F1694"/>
    <w:rsid w:val="00214041"/>
    <w:rsid w:val="00255126"/>
    <w:rsid w:val="0025676A"/>
    <w:rsid w:val="00270FD6"/>
    <w:rsid w:val="002E5E91"/>
    <w:rsid w:val="003D3B72"/>
    <w:rsid w:val="00411A89"/>
    <w:rsid w:val="004341CF"/>
    <w:rsid w:val="00437E06"/>
    <w:rsid w:val="00494214"/>
    <w:rsid w:val="00556A1B"/>
    <w:rsid w:val="006419D4"/>
    <w:rsid w:val="00684198"/>
    <w:rsid w:val="006D2608"/>
    <w:rsid w:val="007366D3"/>
    <w:rsid w:val="007A2E93"/>
    <w:rsid w:val="007B3CE2"/>
    <w:rsid w:val="007C746D"/>
    <w:rsid w:val="007E2611"/>
    <w:rsid w:val="0082026A"/>
    <w:rsid w:val="0083060D"/>
    <w:rsid w:val="008357D6"/>
    <w:rsid w:val="00880E7D"/>
    <w:rsid w:val="00891AE5"/>
    <w:rsid w:val="00891E0D"/>
    <w:rsid w:val="008A469B"/>
    <w:rsid w:val="009B1804"/>
    <w:rsid w:val="009F03AA"/>
    <w:rsid w:val="00A132EA"/>
    <w:rsid w:val="00A8593D"/>
    <w:rsid w:val="00A9770C"/>
    <w:rsid w:val="00AF324F"/>
    <w:rsid w:val="00B367C4"/>
    <w:rsid w:val="00B540FF"/>
    <w:rsid w:val="00B806F3"/>
    <w:rsid w:val="00B94092"/>
    <w:rsid w:val="00C4578A"/>
    <w:rsid w:val="00C944F2"/>
    <w:rsid w:val="00CC782F"/>
    <w:rsid w:val="00CD7717"/>
    <w:rsid w:val="00D34E09"/>
    <w:rsid w:val="00DD7258"/>
    <w:rsid w:val="00E076C0"/>
    <w:rsid w:val="00EC7749"/>
    <w:rsid w:val="00EE528A"/>
    <w:rsid w:val="00F06BAC"/>
    <w:rsid w:val="00F36DA4"/>
    <w:rsid w:val="00F549F5"/>
    <w:rsid w:val="00F63E46"/>
    <w:rsid w:val="00F71272"/>
    <w:rsid w:val="00F74E37"/>
    <w:rsid w:val="00F8103E"/>
    <w:rsid w:val="00FB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15D"/>
  <w15:chartTrackingRefBased/>
  <w15:docId w15:val="{B3A3E946-EF2D-43BE-A969-1FAC6165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94214"/>
    <w:pPr>
      <w:spacing w:after="260" w:line="260" w:lineRule="atLeast"/>
    </w:pPr>
    <w:rPr>
      <w:rFonts w:ascii="Source Sans 3" w:hAnsi="Source Sans 3" w:cs="Times New Roman (Textkörper CS)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81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39DD9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81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39DD9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8103E"/>
    <w:pPr>
      <w:keepNext/>
      <w:keepLines/>
      <w:spacing w:before="160" w:after="80"/>
      <w:outlineLvl w:val="2"/>
    </w:pPr>
    <w:rPr>
      <w:rFonts w:eastAsiaTheme="majorEastAsia" w:cstheme="majorBidi"/>
      <w:color w:val="139DD9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81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39DD9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8103E"/>
    <w:pPr>
      <w:keepNext/>
      <w:keepLines/>
      <w:spacing w:before="80" w:after="40"/>
      <w:outlineLvl w:val="4"/>
    </w:pPr>
    <w:rPr>
      <w:rFonts w:eastAsiaTheme="majorEastAsia" w:cstheme="majorBidi"/>
      <w:color w:val="139DD9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81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81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81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81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103E"/>
    <w:rPr>
      <w:rFonts w:asciiTheme="majorHAnsi" w:eastAsiaTheme="majorEastAsia" w:hAnsiTheme="majorHAnsi" w:cstheme="majorBidi"/>
      <w:color w:val="139DD9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8103E"/>
    <w:rPr>
      <w:rFonts w:asciiTheme="majorHAnsi" w:eastAsiaTheme="majorEastAsia" w:hAnsiTheme="majorHAnsi" w:cstheme="majorBidi"/>
      <w:color w:val="139DD9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8103E"/>
    <w:rPr>
      <w:rFonts w:eastAsiaTheme="majorEastAsia" w:cstheme="majorBidi"/>
      <w:color w:val="139DD9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8103E"/>
    <w:rPr>
      <w:rFonts w:eastAsiaTheme="majorEastAsia" w:cstheme="majorBidi"/>
      <w:i/>
      <w:iCs/>
      <w:color w:val="139DD9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8103E"/>
    <w:rPr>
      <w:rFonts w:eastAsiaTheme="majorEastAsia" w:cstheme="majorBidi"/>
      <w:color w:val="139DD9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8103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8103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8103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810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81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81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81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81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81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8103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8103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8103E"/>
    <w:rPr>
      <w:i/>
      <w:iCs/>
      <w:color w:val="139DD9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8103E"/>
    <w:pPr>
      <w:pBdr>
        <w:top w:val="single" w:sz="4" w:space="10" w:color="139DD9" w:themeColor="accent1" w:themeShade="BF"/>
        <w:bottom w:val="single" w:sz="4" w:space="10" w:color="139DD9" w:themeColor="accent1" w:themeShade="BF"/>
      </w:pBdr>
      <w:spacing w:before="360" w:after="360"/>
      <w:ind w:left="864" w:right="864"/>
      <w:jc w:val="center"/>
    </w:pPr>
    <w:rPr>
      <w:i/>
      <w:iCs/>
      <w:color w:val="139DD9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8103E"/>
    <w:rPr>
      <w:i/>
      <w:iCs/>
      <w:color w:val="139DD9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8103E"/>
    <w:rPr>
      <w:b/>
      <w:bCs/>
      <w:smallCaps/>
      <w:color w:val="139DD9" w:themeColor="accent1" w:themeShade="BF"/>
      <w:spacing w:val="5"/>
    </w:rPr>
  </w:style>
  <w:style w:type="table" w:customStyle="1" w:styleId="EinfacheTabellemitSpaltenberschrift">
    <w:name w:val="Einfache Tabelle mit Spaltenüberschrift"/>
    <w:basedOn w:val="NormaleTabelle"/>
    <w:uiPriority w:val="99"/>
    <w:rsid w:val="00F74E37"/>
    <w:pPr>
      <w:spacing w:after="0" w:line="3120" w:lineRule="auto"/>
    </w:pPr>
    <w:rPr>
      <w:rFonts w:ascii="Source Sans 3" w:hAnsi="Source Sans 3" w:cs="Times New Roman (Textkörper CS)"/>
      <w:kern w:val="0"/>
      <w:sz w:val="20"/>
      <w14:ligatures w14:val="none"/>
    </w:rPr>
    <w:tblPr>
      <w:tblStyleRowBandSize w:val="1"/>
      <w:tblStyleColBandSize w:val="1"/>
    </w:tblPr>
    <w:tblStylePr w:type="firstRow">
      <w:pPr>
        <w:wordWrap/>
        <w:spacing w:line="3120" w:lineRule="auto"/>
        <w:jc w:val="left"/>
      </w:pPr>
      <w:rPr>
        <w:rFonts w:ascii="Source Sans 3" w:hAnsi="Source Sans 3"/>
        <w:b/>
        <w:i w:val="0"/>
        <w:color w:val="FFFFFF" w:themeColor="background1"/>
        <w:sz w:val="20"/>
      </w:rPr>
      <w:tblPr/>
      <w:tcPr>
        <w:shd w:val="clear" w:color="auto" w:fill="004994" w:themeFill="text2"/>
      </w:tcPr>
    </w:tblStylePr>
    <w:tblStylePr w:type="lastRow">
      <w:pPr>
        <w:wordWrap/>
        <w:spacing w:line="3120" w:lineRule="auto"/>
        <w:jc w:val="left"/>
      </w:pPr>
      <w:rPr>
        <w:rFonts w:ascii="Source Sans 3" w:hAnsi="Source Sans 3"/>
        <w:b/>
        <w:i w:val="0"/>
        <w:color w:val="auto"/>
        <w:sz w:val="20"/>
      </w:rPr>
    </w:tblStylePr>
    <w:tblStylePr w:type="firstCol">
      <w:pPr>
        <w:wordWrap/>
        <w:spacing w:line="3120" w:lineRule="auto"/>
        <w:jc w:val="left"/>
      </w:pPr>
      <w:rPr>
        <w:rFonts w:ascii="Source Sans 3" w:hAnsi="Source Sans 3"/>
        <w:b w:val="0"/>
        <w:i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3120" w:lineRule="auto"/>
        <w:jc w:val="left"/>
      </w:pPr>
      <w:rPr>
        <w:rFonts w:ascii="Source Sans 3" w:hAnsi="Source Sans 3"/>
        <w:b w:val="0"/>
        <w:i w:val="0"/>
        <w:sz w:val="20"/>
      </w:rPr>
    </w:tblStylePr>
    <w:tblStylePr w:type="band1Vert">
      <w:pPr>
        <w:wordWrap/>
        <w:spacing w:line="3120" w:lineRule="auto"/>
        <w:jc w:val="left"/>
      </w:pPr>
      <w:rPr>
        <w:rFonts w:ascii="Source Sans 3" w:hAnsi="Source Sans 3"/>
        <w:b w:val="0"/>
        <w:i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pPr>
        <w:wordWrap/>
        <w:spacing w:line="3120" w:lineRule="auto"/>
        <w:jc w:val="left"/>
      </w:pPr>
      <w:rPr>
        <w:rFonts w:ascii="Source Sans 3" w:hAnsi="Source Sans 3"/>
        <w:b w:val="0"/>
        <w:i w:val="0"/>
        <w:sz w:val="20"/>
      </w:rPr>
    </w:tblStylePr>
    <w:tblStylePr w:type="band1Horz">
      <w:pPr>
        <w:wordWrap/>
        <w:spacing w:line="3120" w:lineRule="auto"/>
        <w:jc w:val="left"/>
      </w:pPr>
      <w:rPr>
        <w:rFonts w:ascii="Source Sans 3" w:hAnsi="Source Sans 3"/>
        <w:b w:val="0"/>
        <w:i w:val="0"/>
        <w:sz w:val="20"/>
      </w:rPr>
    </w:tblStylePr>
    <w:tblStylePr w:type="band2Horz">
      <w:pPr>
        <w:wordWrap/>
        <w:spacing w:line="3120" w:lineRule="auto"/>
        <w:jc w:val="left"/>
      </w:pPr>
      <w:rPr>
        <w:rFonts w:ascii="Source Sans 3" w:hAnsi="Source Sans 3"/>
        <w:b w:val="0"/>
        <w:i w:val="0"/>
        <w:sz w:val="20"/>
      </w:rPr>
      <w:tblPr/>
      <w:tcPr>
        <w:shd w:val="clear" w:color="auto" w:fill="B8E5F8" w:themeFill="accent1" w:themeFillTint="66"/>
      </w:tcPr>
    </w:tblStylePr>
    <w:tblStylePr w:type="neCell">
      <w:pPr>
        <w:wordWrap/>
        <w:spacing w:line="3120" w:lineRule="auto"/>
        <w:jc w:val="left"/>
      </w:pPr>
      <w:rPr>
        <w:rFonts w:ascii="Source Sans 3" w:hAnsi="Source Sans 3"/>
        <w:b/>
        <w:i w:val="0"/>
        <w:color w:val="FFFFFF" w:themeColor="background1"/>
        <w:sz w:val="20"/>
      </w:rPr>
    </w:tblStylePr>
    <w:tblStylePr w:type="nwCell">
      <w:pPr>
        <w:wordWrap/>
        <w:spacing w:line="3120" w:lineRule="auto"/>
        <w:jc w:val="left"/>
      </w:pPr>
      <w:rPr>
        <w:rFonts w:ascii="Source Sans 3" w:hAnsi="Source Sans 3"/>
        <w:b/>
        <w:i w:val="0"/>
        <w:color w:val="FFFFFF" w:themeColor="background1"/>
        <w:sz w:val="20"/>
      </w:rPr>
      <w:tblPr/>
      <w:tcPr>
        <w:shd w:val="clear" w:color="auto" w:fill="004994" w:themeFill="text2"/>
      </w:tcPr>
    </w:tblStylePr>
    <w:tblStylePr w:type="seCell">
      <w:pPr>
        <w:wordWrap/>
        <w:spacing w:line="3120" w:lineRule="auto"/>
        <w:jc w:val="left"/>
      </w:pPr>
      <w:rPr>
        <w:rFonts w:ascii="Source Sans 3" w:hAnsi="Source Sans 3"/>
        <w:b w:val="0"/>
        <w:i w:val="0"/>
        <w:sz w:val="20"/>
      </w:rPr>
    </w:tblStylePr>
    <w:tblStylePr w:type="swCell">
      <w:pPr>
        <w:wordWrap/>
        <w:spacing w:line="3120" w:lineRule="auto"/>
        <w:jc w:val="left"/>
      </w:pPr>
      <w:rPr>
        <w:rFonts w:ascii="Source Sans 3" w:hAnsi="Source Sans 3"/>
        <w:b w:val="0"/>
        <w:i w:val="0"/>
        <w:sz w:val="20"/>
      </w:rPr>
    </w:tblStylePr>
  </w:style>
  <w:style w:type="paragraph" w:customStyle="1" w:styleId="H1-Titelwei28PtentsprichtberschriftGreL">
    <w:name w:val="H1-Titel weiß 28 Pt (entspricht Überschrift Größe L)"/>
    <w:qFormat/>
    <w:rsid w:val="001C368B"/>
    <w:pPr>
      <w:spacing w:line="600" w:lineRule="atLeast"/>
      <w:outlineLvl w:val="0"/>
    </w:pPr>
    <w:rPr>
      <w:rFonts w:ascii="Source Sans 3" w:eastAsiaTheme="majorEastAsia" w:hAnsi="Source Sans 3" w:cs="Times New Roman (Überschriften"/>
      <w:b/>
      <w:color w:val="FFFFFF" w:themeColor="background1"/>
      <w:sz w:val="56"/>
      <w:szCs w:val="32"/>
    </w:rPr>
  </w:style>
  <w:style w:type="paragraph" w:customStyle="1" w:styleId="P-Untertitelwei20PtentsprichtUnterberschriftH1-L">
    <w:name w:val="P-Untertitel weiß 20 Pt (entspricht Unterüberschrift H1-L)"/>
    <w:qFormat/>
    <w:rsid w:val="003D3B72"/>
    <w:pPr>
      <w:spacing w:line="440" w:lineRule="atLeast"/>
    </w:pPr>
    <w:rPr>
      <w:rFonts w:ascii="Source Sans 3" w:eastAsiaTheme="majorEastAsia" w:hAnsi="Source Sans 3" w:cstheme="majorBidi"/>
      <w:color w:val="FFFFFF" w:themeColor="background1"/>
      <w:sz w:val="40"/>
      <w:szCs w:val="48"/>
    </w:rPr>
  </w:style>
  <w:style w:type="paragraph" w:customStyle="1" w:styleId="H3-ZwischenberschriftInhaltblau1315Pt">
    <w:name w:val="H3-Zwischenüberschrift Inhalt blau 13/15 Pt"/>
    <w:qFormat/>
    <w:rsid w:val="001C368B"/>
    <w:pPr>
      <w:keepNext/>
      <w:spacing w:before="260" w:after="157" w:line="300" w:lineRule="atLeast"/>
      <w:outlineLvl w:val="2"/>
    </w:pPr>
    <w:rPr>
      <w:rFonts w:ascii="Source Sans 3" w:hAnsi="Source Sans 3" w:cs="Times New Roman (Textkörper CS)"/>
      <w:b/>
      <w:color w:val="004994"/>
      <w:sz w:val="26"/>
      <w:szCs w:val="22"/>
    </w:rPr>
  </w:style>
  <w:style w:type="paragraph" w:customStyle="1" w:styleId="H2-Inhaltschwarz20PtentsprichtberschriftGreS">
    <w:name w:val="H2-Inhalt schwarz 20 Pt (entspricht Überschrift Größe S)"/>
    <w:qFormat/>
    <w:rsid w:val="00880E7D"/>
    <w:pPr>
      <w:keepNext/>
      <w:spacing w:after="290" w:line="440" w:lineRule="atLeast"/>
      <w:outlineLvl w:val="1"/>
    </w:pPr>
    <w:rPr>
      <w:rFonts w:ascii="Source Sans 3" w:hAnsi="Source Sans 3" w:cs="Times New Roman (Textkörper CS)"/>
      <w:b/>
      <w:color w:val="004994"/>
      <w:sz w:val="40"/>
      <w:szCs w:val="22"/>
    </w:rPr>
  </w:style>
  <w:style w:type="paragraph" w:customStyle="1" w:styleId="H4-ZwischenberschriftInhaltblau1113Pt">
    <w:name w:val="H4-Zwischenüberschrift Inhalt blau 11/13 Pt"/>
    <w:next w:val="Flietextschwarz10pt"/>
    <w:qFormat/>
    <w:rsid w:val="001C368B"/>
    <w:pPr>
      <w:keepNext/>
      <w:spacing w:before="300" w:after="0" w:line="260" w:lineRule="atLeast"/>
      <w:outlineLvl w:val="3"/>
    </w:pPr>
    <w:rPr>
      <w:rFonts w:ascii="Source Sans 3" w:hAnsi="Source Sans 3" w:cs="Times New Roman (Textkörper CS)"/>
      <w:b/>
      <w:color w:val="004994"/>
      <w:sz w:val="22"/>
      <w:szCs w:val="22"/>
    </w:rPr>
  </w:style>
  <w:style w:type="paragraph" w:customStyle="1" w:styleId="Flietextschwarz10pt">
    <w:name w:val="Fließtext schwarz 10 pt"/>
    <w:rsid w:val="003D3B72"/>
    <w:pPr>
      <w:spacing w:after="360" w:line="260" w:lineRule="atLeast"/>
    </w:pPr>
    <w:rPr>
      <w:rFonts w:ascii="Source Sans 3" w:hAnsi="Source Sans 3" w:cs="Times New Roman (Textkörper CS)"/>
      <w:color w:val="000000"/>
      <w:sz w:val="20"/>
      <w:szCs w:val="22"/>
    </w:rPr>
  </w:style>
  <w:style w:type="paragraph" w:customStyle="1" w:styleId="FlietextInfoboxschwarz10Pt">
    <w:name w:val="Fließtext Infobox schwarz 10 Pt"/>
    <w:qFormat/>
    <w:rsid w:val="001C368B"/>
    <w:pPr>
      <w:spacing w:after="260" w:line="260" w:lineRule="atLeast"/>
    </w:pPr>
    <w:rPr>
      <w:rFonts w:ascii="Source Sans 3" w:hAnsi="Source Sans 3" w:cs="Times New Roman (Textkörper CS)"/>
      <w:color w:val="000000"/>
      <w:sz w:val="20"/>
      <w:szCs w:val="22"/>
    </w:rPr>
  </w:style>
  <w:style w:type="paragraph" w:customStyle="1" w:styleId="HeadlineInfoboxH3schwarz16Pt">
    <w:name w:val="Headline Infobox H3 schwarz 16 Pt"/>
    <w:basedOn w:val="Standard"/>
    <w:rsid w:val="001C368B"/>
    <w:pPr>
      <w:keepNext/>
      <w:spacing w:after="170" w:line="400" w:lineRule="atLeast"/>
      <w:outlineLvl w:val="2"/>
    </w:pPr>
    <w:rPr>
      <w:rFonts w:ascii="Source Sans 3 SemiBold" w:hAnsi="Source Sans 3 SemiBold"/>
      <w:b/>
      <w:color w:val="000000"/>
      <w:sz w:val="32"/>
      <w:lang w:val="fr-FR"/>
    </w:rPr>
  </w:style>
  <w:style w:type="paragraph" w:customStyle="1" w:styleId="Seitenzahlrechtsschwarz10Pt">
    <w:name w:val="Seitenzahl rechts schwarz 10 Pt"/>
    <w:autoRedefine/>
    <w:qFormat/>
    <w:rsid w:val="008357D6"/>
    <w:pPr>
      <w:spacing w:after="517" w:line="180" w:lineRule="exact"/>
      <w:jc w:val="right"/>
    </w:pPr>
    <w:rPr>
      <w:rFonts w:ascii="Source Sans 3" w:hAnsi="Source Sans 3" w:cs="Times New Roman (Textkörper CS)"/>
      <w:color w:val="9C9C9C" w:themeColor="background2"/>
      <w:sz w:val="20"/>
      <w:szCs w:val="22"/>
    </w:rPr>
  </w:style>
  <w:style w:type="paragraph" w:customStyle="1" w:styleId="ZitatSblau1013Pt">
    <w:name w:val="Zitat S blau 10/13 Pt"/>
    <w:qFormat/>
    <w:rsid w:val="003D3B72"/>
    <w:pPr>
      <w:spacing w:before="360" w:after="360" w:line="260" w:lineRule="atLeast"/>
      <w:ind w:left="454"/>
    </w:pPr>
    <w:rPr>
      <w:rFonts w:ascii="Source Sans 3 Medium" w:hAnsi="Source Sans 3 Medium" w:cs="Times New Roman (Textkörper CS)"/>
      <w:i/>
      <w:color w:val="004994"/>
      <w:sz w:val="20"/>
      <w:szCs w:val="22"/>
    </w:rPr>
  </w:style>
  <w:style w:type="paragraph" w:customStyle="1" w:styleId="TabelleSpaltenberschriftwei10Pt">
    <w:name w:val="Tabelle Spaltenüberschrift weiß 10 Pt"/>
    <w:qFormat/>
    <w:rsid w:val="001C368B"/>
    <w:pPr>
      <w:framePr w:hSpace="142" w:wrap="around" w:vAnchor="text" w:hAnchor="text" w:y="14"/>
      <w:spacing w:after="0" w:line="300" w:lineRule="atLeast"/>
    </w:pPr>
    <w:rPr>
      <w:rFonts w:ascii="Source Sans 3" w:hAnsi="Source Sans 3" w:cs="Times New Roman (Textkörper CS)"/>
      <w:color w:val="FFFFFF" w:themeColor="background1"/>
      <w:sz w:val="20"/>
      <w:szCs w:val="22"/>
    </w:rPr>
  </w:style>
  <w:style w:type="paragraph" w:customStyle="1" w:styleId="FlietextTabelleschwarz10Pt">
    <w:name w:val="Fließtext Tabelle schwarz 10 Pt"/>
    <w:qFormat/>
    <w:rsid w:val="001C368B"/>
    <w:pPr>
      <w:spacing w:after="0" w:line="260" w:lineRule="atLeast"/>
    </w:pPr>
    <w:rPr>
      <w:rFonts w:ascii="Source Sans 3" w:hAnsi="Source Sans 3"/>
      <w:color w:val="000000"/>
      <w:sz w:val="20"/>
      <w:szCs w:val="22"/>
    </w:rPr>
  </w:style>
  <w:style w:type="paragraph" w:customStyle="1" w:styleId="berschriftGrafikschwarz1518Pt">
    <w:name w:val="Überschrift Grafik schwarz 15/18 Pt"/>
    <w:qFormat/>
    <w:rsid w:val="001C368B"/>
    <w:pPr>
      <w:spacing w:before="284" w:after="230" w:line="260" w:lineRule="exact"/>
    </w:pPr>
    <w:rPr>
      <w:rFonts w:ascii="Source Sans 3" w:hAnsi="Source Sans 3" w:cs="Times New Roman (Textkörper CS)"/>
      <w:b/>
      <w:color w:val="000000"/>
      <w:sz w:val="20"/>
      <w:szCs w:val="22"/>
    </w:rPr>
  </w:style>
  <w:style w:type="paragraph" w:customStyle="1" w:styleId="NummerierteListeschwarz10Pt">
    <w:name w:val="Nummerierte Liste schwarz 10 Pt"/>
    <w:qFormat/>
    <w:rsid w:val="003D3B72"/>
    <w:pPr>
      <w:numPr>
        <w:numId w:val="1"/>
      </w:numPr>
      <w:spacing w:after="137" w:line="260" w:lineRule="atLeast"/>
    </w:pPr>
    <w:rPr>
      <w:rFonts w:ascii="Source Sans 3" w:hAnsi="Source Sans 3" w:cs="Times New Roman (Textkörper CS)"/>
      <w:color w:val="000000"/>
      <w:sz w:val="20"/>
      <w:szCs w:val="22"/>
    </w:rPr>
  </w:style>
  <w:style w:type="paragraph" w:customStyle="1" w:styleId="FlietextAufzhlungschwarz10Pt">
    <w:name w:val="Fließtext Aufzählung schwarz 10 Pt"/>
    <w:qFormat/>
    <w:rsid w:val="003D3B72"/>
    <w:pPr>
      <w:numPr>
        <w:numId w:val="2"/>
      </w:numPr>
      <w:spacing w:after="137" w:line="260" w:lineRule="atLeast"/>
    </w:pPr>
    <w:rPr>
      <w:rFonts w:ascii="Source Sans 3" w:hAnsi="Source Sans 3" w:cs="Times New Roman (Textkörper CS)"/>
      <w:color w:val="000000"/>
      <w:sz w:val="20"/>
      <w:szCs w:val="22"/>
    </w:rPr>
  </w:style>
  <w:style w:type="paragraph" w:customStyle="1" w:styleId="Kolumnentitelrechtsgrau10Pt">
    <w:name w:val="Kolumnentitel rechts grau 10 Pt"/>
    <w:qFormat/>
    <w:rsid w:val="001C368B"/>
    <w:pPr>
      <w:spacing w:before="426" w:after="0" w:line="180" w:lineRule="exact"/>
      <w:jc w:val="right"/>
    </w:pPr>
    <w:rPr>
      <w:rFonts w:ascii="Source Sans 3" w:hAnsi="Source Sans 3"/>
      <w:b/>
      <w:color w:val="565656"/>
      <w:sz w:val="20"/>
      <w:szCs w:val="22"/>
    </w:rPr>
  </w:style>
  <w:style w:type="paragraph" w:styleId="Beschriftung">
    <w:name w:val="caption"/>
    <w:basedOn w:val="Standard"/>
    <w:next w:val="Standard"/>
    <w:uiPriority w:val="35"/>
    <w:unhideWhenUsed/>
    <w:qFormat/>
    <w:rsid w:val="00B94092"/>
    <w:pPr>
      <w:spacing w:before="110" w:after="0" w:line="220" w:lineRule="exact"/>
    </w:pPr>
    <w:rPr>
      <w:iCs/>
      <w:color w:val="000000" w:themeColor="text1"/>
      <w:sz w:val="16"/>
      <w:szCs w:val="18"/>
    </w:rPr>
  </w:style>
  <w:style w:type="paragraph" w:customStyle="1" w:styleId="BildcreditQuelleVersalschwarz6Pt">
    <w:name w:val="Bildcredit/Quelle Versal schwarz 6 Pt"/>
    <w:qFormat/>
    <w:rsid w:val="00B94092"/>
    <w:pPr>
      <w:spacing w:after="0" w:line="220" w:lineRule="exact"/>
    </w:pPr>
    <w:rPr>
      <w:rFonts w:ascii="Source Sans 3" w:hAnsi="Source Sans 3" w:cs="Times New Roman (Textkörper CS)"/>
      <w:caps/>
      <w:color w:val="000000" w:themeColor="text1"/>
      <w:sz w:val="12"/>
      <w:szCs w:val="22"/>
    </w:rPr>
  </w:style>
  <w:style w:type="paragraph" w:customStyle="1" w:styleId="FlietextImpressum9pt">
    <w:name w:val="Fließtext Impressum 9 pt"/>
    <w:autoRedefine/>
    <w:rsid w:val="007C746D"/>
    <w:pPr>
      <w:framePr w:hSpace="142" w:vSpace="261" w:wrap="around" w:vAnchor="page" w:hAnchor="margin" w:y="11629"/>
      <w:spacing w:after="0" w:line="220" w:lineRule="atLeast"/>
    </w:pPr>
    <w:rPr>
      <w:rFonts w:ascii="Source Sans 3" w:hAnsi="Source Sans 3" w:cs="Times New Roman (Textkörper CS)"/>
      <w:sz w:val="18"/>
      <w:szCs w:val="22"/>
    </w:rPr>
  </w:style>
  <w:style w:type="paragraph" w:customStyle="1" w:styleId="ImpressumH2">
    <w:name w:val="Impressum H2"/>
    <w:basedOn w:val="H4-ZwischenberschriftInhaltblau1113Pt"/>
    <w:rsid w:val="00C944F2"/>
    <w:pPr>
      <w:framePr w:hSpace="142" w:vSpace="261" w:wrap="around" w:hAnchor="margin" w:yAlign="bottom"/>
      <w:spacing w:before="0"/>
      <w:outlineLvl w:val="1"/>
    </w:pPr>
    <w:rPr>
      <w:bCs/>
      <w:kern w:val="0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3D3B72"/>
    <w:rPr>
      <w:rFonts w:ascii="Source Sans 3" w:hAnsi="Source Sans 3"/>
      <w:color w:val="000000" w:themeColor="hyperlink"/>
      <w:u w:val="single"/>
    </w:rPr>
  </w:style>
  <w:style w:type="table" w:styleId="EinfacheTabelle1">
    <w:name w:val="Plain Table 1"/>
    <w:basedOn w:val="NormaleTabelle"/>
    <w:uiPriority w:val="41"/>
    <w:rsid w:val="001C368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infacheTabellemitZeilenundSpaltenberschrift">
    <w:name w:val="Einfache Tabelle mit Zeilen und Spaltenüberschrift"/>
    <w:basedOn w:val="NormaleTabelle"/>
    <w:uiPriority w:val="99"/>
    <w:rsid w:val="00F74E37"/>
    <w:pPr>
      <w:spacing w:after="0" w:line="3120" w:lineRule="auto"/>
    </w:pPr>
    <w:rPr>
      <w:rFonts w:ascii="Source Sans 3" w:hAnsi="Source Sans 3" w:cs="Times New Roman (Textkörper CS)"/>
      <w:kern w:val="0"/>
      <w:sz w:val="20"/>
      <w14:ligatures w14:val="none"/>
    </w:rPr>
    <w:tblPr>
      <w:tblStyleRowBandSize w:val="1"/>
      <w:tblStyleColBandSize w:val="1"/>
    </w:tblPr>
    <w:tblStylePr w:type="firstRow">
      <w:pPr>
        <w:wordWrap/>
        <w:spacing w:line="3120" w:lineRule="auto"/>
        <w:jc w:val="left"/>
      </w:pPr>
      <w:rPr>
        <w:rFonts w:ascii="Source Sans 3" w:hAnsi="Source Sans 3"/>
        <w:b/>
        <w:i w:val="0"/>
        <w:color w:val="FFFFFF" w:themeColor="background1"/>
        <w:sz w:val="20"/>
      </w:rPr>
      <w:tblPr/>
      <w:tcPr>
        <w:shd w:val="clear" w:color="auto" w:fill="004994" w:themeFill="text2"/>
      </w:tcPr>
    </w:tblStylePr>
    <w:tblStylePr w:type="lastRow">
      <w:pPr>
        <w:wordWrap/>
        <w:spacing w:line="3120" w:lineRule="auto"/>
        <w:jc w:val="left"/>
      </w:pPr>
      <w:rPr>
        <w:rFonts w:ascii="Source Sans 3" w:hAnsi="Source Sans 3"/>
        <w:b/>
        <w:i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3120" w:lineRule="auto"/>
        <w:jc w:val="left"/>
      </w:pPr>
      <w:rPr>
        <w:rFonts w:ascii="Source Sans 3" w:hAnsi="Source Sans 3"/>
        <w:b/>
        <w:i w:val="0"/>
        <w:sz w:val="20"/>
      </w:rPr>
    </w:tblStylePr>
    <w:tblStylePr w:type="lastCol">
      <w:pPr>
        <w:wordWrap/>
        <w:spacing w:line="3120" w:lineRule="auto"/>
        <w:jc w:val="left"/>
      </w:pPr>
      <w:rPr>
        <w:rFonts w:ascii="Source Sans 3" w:hAnsi="Source Sans 3"/>
        <w:b w:val="0"/>
        <w:i w:val="0"/>
        <w:sz w:val="20"/>
      </w:rPr>
    </w:tblStylePr>
    <w:tblStylePr w:type="band1Vert">
      <w:pPr>
        <w:wordWrap/>
        <w:spacing w:line="3120" w:lineRule="auto"/>
        <w:jc w:val="left"/>
      </w:pPr>
      <w:rPr>
        <w:rFonts w:ascii="Source Sans 3" w:hAnsi="Source Sans 3"/>
        <w:b w:val="0"/>
        <w:i w:val="0"/>
        <w:sz w:val="20"/>
      </w:rPr>
    </w:tblStylePr>
    <w:tblStylePr w:type="band2Vert">
      <w:pPr>
        <w:wordWrap/>
        <w:spacing w:line="3120" w:lineRule="auto"/>
        <w:jc w:val="left"/>
      </w:pPr>
      <w:rPr>
        <w:rFonts w:ascii="Source Sans 3" w:hAnsi="Source Sans 3"/>
        <w:b w:val="0"/>
        <w:i w:val="0"/>
        <w:sz w:val="20"/>
      </w:rPr>
    </w:tblStylePr>
    <w:tblStylePr w:type="band1Horz">
      <w:pPr>
        <w:wordWrap/>
        <w:spacing w:line="3120" w:lineRule="auto"/>
        <w:jc w:val="left"/>
      </w:pPr>
      <w:rPr>
        <w:rFonts w:ascii="Source Sans 3" w:hAnsi="Source Sans 3"/>
        <w:b w:val="0"/>
        <w:i w:val="0"/>
        <w:sz w:val="20"/>
      </w:rPr>
    </w:tblStylePr>
    <w:tblStylePr w:type="band2Horz">
      <w:pPr>
        <w:wordWrap/>
        <w:spacing w:line="3120" w:lineRule="auto"/>
        <w:jc w:val="left"/>
      </w:pPr>
      <w:rPr>
        <w:rFonts w:ascii="Source Sans 3" w:hAnsi="Source Sans 3"/>
        <w:b w:val="0"/>
        <w:i w:val="0"/>
        <w:sz w:val="20"/>
      </w:rPr>
      <w:tblPr/>
      <w:tcPr>
        <w:shd w:val="clear" w:color="auto" w:fill="B8E5F8" w:themeFill="accent1" w:themeFillTint="66"/>
      </w:tcPr>
    </w:tblStylePr>
    <w:tblStylePr w:type="neCell">
      <w:pPr>
        <w:wordWrap/>
        <w:spacing w:line="3120" w:lineRule="auto"/>
        <w:jc w:val="left"/>
      </w:pPr>
      <w:rPr>
        <w:rFonts w:ascii="Source Sans 3" w:hAnsi="Source Sans 3"/>
        <w:b/>
        <w:i w:val="0"/>
        <w:sz w:val="20"/>
      </w:rPr>
    </w:tblStylePr>
    <w:tblStylePr w:type="nwCell">
      <w:pPr>
        <w:wordWrap/>
        <w:spacing w:line="3120" w:lineRule="auto"/>
        <w:jc w:val="left"/>
      </w:pPr>
      <w:rPr>
        <w:rFonts w:ascii="Source Sans 3" w:hAnsi="Source Sans 3"/>
        <w:b/>
        <w:i w:val="0"/>
        <w:sz w:val="20"/>
      </w:rPr>
      <w:tblPr/>
      <w:tcPr>
        <w:shd w:val="clear" w:color="auto" w:fill="004994" w:themeFill="text2"/>
      </w:tcPr>
    </w:tblStylePr>
    <w:tblStylePr w:type="seCell">
      <w:pPr>
        <w:wordWrap/>
        <w:spacing w:line="3120" w:lineRule="auto"/>
        <w:jc w:val="left"/>
      </w:pPr>
      <w:rPr>
        <w:rFonts w:ascii="Source Sans 3" w:hAnsi="Source Sans 3"/>
        <w:b w:val="0"/>
        <w:i w:val="0"/>
        <w:sz w:val="20"/>
      </w:rPr>
    </w:tblStylePr>
    <w:tblStylePr w:type="swCell">
      <w:pPr>
        <w:wordWrap/>
        <w:spacing w:line="3120" w:lineRule="auto"/>
        <w:jc w:val="left"/>
      </w:pPr>
      <w:rPr>
        <w:rFonts w:ascii="Source Sans 3" w:hAnsi="Source Sans 3"/>
        <w:b/>
        <w:i w:val="0"/>
        <w:sz w:val="20"/>
      </w:rPr>
    </w:tblStylePr>
  </w:style>
  <w:style w:type="paragraph" w:customStyle="1" w:styleId="TabelleZeilenberschrift10PtFett">
    <w:name w:val="Tabelle Zeilenüberschrift 10 Pt + Fett"/>
    <w:basedOn w:val="FlietextTabelleschwarz10Pt"/>
    <w:rsid w:val="001C368B"/>
    <w:rPr>
      <w:rFonts w:cs="Times New Roman (Textkörper CS)"/>
      <w:b/>
      <w:bCs/>
    </w:rPr>
  </w:style>
  <w:style w:type="numbering" w:customStyle="1" w:styleId="AktuelleListe1">
    <w:name w:val="Aktuelle Liste1"/>
    <w:uiPriority w:val="99"/>
    <w:rsid w:val="001C368B"/>
    <w:pPr>
      <w:numPr>
        <w:numId w:val="3"/>
      </w:numPr>
    </w:pPr>
  </w:style>
  <w:style w:type="numbering" w:customStyle="1" w:styleId="AktuelleListe2">
    <w:name w:val="Aktuelle Liste2"/>
    <w:uiPriority w:val="99"/>
    <w:rsid w:val="001C368B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270FD6"/>
    <w:rPr>
      <w:color w:val="666666"/>
    </w:rPr>
  </w:style>
  <w:style w:type="table" w:styleId="Tabellenraster">
    <w:name w:val="Table Grid"/>
    <w:basedOn w:val="NormaleTabelle"/>
    <w:uiPriority w:val="39"/>
    <w:rsid w:val="008A4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Zeilenberschrift10Pt">
    <w:name w:val="Tabelle Zeilenüberschrift 10 Pt"/>
    <w:basedOn w:val="TabelleZeilenberschrift10PtFett"/>
    <w:rsid w:val="008A469B"/>
    <w:rPr>
      <w:b w:val="0"/>
      <w:kern w:val="0"/>
    </w:rPr>
  </w:style>
  <w:style w:type="paragraph" w:customStyle="1" w:styleId="berschriftGrafikschwarz1518PtVor0PtNach0P">
    <w:name w:val="Überschrift Grafik schwarz 15/18 Pt + Vor:  0 Pt. Nach:  0 P..."/>
    <w:basedOn w:val="berschriftGrafikschwarz1518Pt"/>
    <w:rsid w:val="00F36DA4"/>
    <w:pPr>
      <w:keepNext/>
      <w:spacing w:before="0" w:after="0"/>
    </w:pPr>
    <w:rPr>
      <w:rFonts w:eastAsia="Times New Roman" w:cs="Times New Roman"/>
      <w:bCs/>
      <w:szCs w:val="20"/>
    </w:rPr>
  </w:style>
  <w:style w:type="paragraph" w:customStyle="1" w:styleId="ImpressumH1">
    <w:name w:val="Impressum H1"/>
    <w:basedOn w:val="H3-ZwischenberschriftInhaltblau1315Pt"/>
    <w:rsid w:val="00C944F2"/>
    <w:pPr>
      <w:keepNext w:val="0"/>
      <w:framePr w:hSpace="141" w:wrap="around" w:vAnchor="text" w:hAnchor="margin" w:y="7241"/>
      <w:spacing w:before="0" w:after="57"/>
      <w:outlineLvl w:val="0"/>
    </w:pPr>
    <w:rPr>
      <w:rFonts w:cstheme="minorBidi"/>
      <w:color w:val="004993"/>
    </w:rPr>
  </w:style>
  <w:style w:type="paragraph" w:styleId="Fuzeile">
    <w:name w:val="footer"/>
    <w:basedOn w:val="Standard"/>
    <w:link w:val="FuzeileZchn"/>
    <w:uiPriority w:val="99"/>
    <w:unhideWhenUsed/>
    <w:rsid w:val="00C94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44F2"/>
    <w:rPr>
      <w:rFonts w:ascii="Source Sans 3" w:hAnsi="Source Sans 3" w:cs="Times New Roman (Textkörper CS)"/>
      <w:sz w:val="22"/>
      <w:szCs w:val="22"/>
    </w:rPr>
  </w:style>
  <w:style w:type="paragraph" w:styleId="Funotentext">
    <w:name w:val="footnote text"/>
    <w:basedOn w:val="Flietextschwarz10pt"/>
    <w:link w:val="FunotentextZchn"/>
    <w:uiPriority w:val="99"/>
    <w:unhideWhenUsed/>
    <w:rsid w:val="00494214"/>
    <w:pPr>
      <w:keepLines/>
      <w:tabs>
        <w:tab w:val="left" w:pos="198"/>
      </w:tabs>
      <w:spacing w:after="0" w:line="220" w:lineRule="atLeast"/>
      <w:ind w:left="198" w:hanging="198"/>
    </w:pPr>
    <w:rPr>
      <w:color w:val="000000" w:themeColor="text1"/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94214"/>
    <w:rPr>
      <w:rFonts w:ascii="Source Sans 3" w:hAnsi="Source Sans 3" w:cs="Times New Roman (Textkörper CS)"/>
      <w:color w:val="000000" w:themeColor="text1"/>
      <w:sz w:val="18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B1804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C7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746D"/>
    <w:rPr>
      <w:rFonts w:ascii="Source Sans 3" w:hAnsi="Source Sans 3" w:cs="Times New Roman (Textkörper CS)"/>
      <w:sz w:val="22"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34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Gefahrstoffe%20Diverses\www%20Gefahrstoffe\bgn_infoblatt_einspaltig_san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3C12F9C7F14837BFA90C0CBB55C2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A1E6D-0278-4EA9-9F10-30046BA0B42F}"/>
      </w:docPartPr>
      <w:docPartBody>
        <w:p w:rsidR="00953F81" w:rsidRDefault="00953F81" w:rsidP="00953F81">
          <w:pPr>
            <w:pStyle w:val="C43C12F9C7F14837BFA90C0CBB55C221"/>
          </w:pPr>
          <w:r w:rsidRPr="00D3241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Times New Roman (Überschriften">
    <w:altName w:val="Times New Roman"/>
    <w:charset w:val="00"/>
    <w:family w:val="roman"/>
    <w:pitch w:val="default"/>
  </w:font>
  <w:font w:name="Source Sans 3 SemiBold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ource Sans 3 Medium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3F"/>
    <w:rsid w:val="00095A4F"/>
    <w:rsid w:val="000B0A65"/>
    <w:rsid w:val="00342843"/>
    <w:rsid w:val="0067153F"/>
    <w:rsid w:val="00953F81"/>
    <w:rsid w:val="00AF324F"/>
    <w:rsid w:val="00CD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3F81"/>
    <w:rPr>
      <w:color w:val="666666"/>
    </w:rPr>
  </w:style>
  <w:style w:type="paragraph" w:customStyle="1" w:styleId="053B9970F5AB42D18A1E1F74F8709AED">
    <w:name w:val="053B9970F5AB42D18A1E1F74F8709AED"/>
  </w:style>
  <w:style w:type="paragraph" w:customStyle="1" w:styleId="B425810D6471454C8B57DA172A6D60B6">
    <w:name w:val="B425810D6471454C8B57DA172A6D60B6"/>
    <w:rsid w:val="00953F81"/>
  </w:style>
  <w:style w:type="paragraph" w:customStyle="1" w:styleId="FD09DF4522C14B55809348A7AE57A8A6">
    <w:name w:val="FD09DF4522C14B55809348A7AE57A8A6"/>
    <w:rsid w:val="00342843"/>
  </w:style>
  <w:style w:type="paragraph" w:customStyle="1" w:styleId="4C7CE5DB70DE4DEF9316FE809D21E422">
    <w:name w:val="4C7CE5DB70DE4DEF9316FE809D21E422"/>
    <w:rsid w:val="00953F81"/>
  </w:style>
  <w:style w:type="paragraph" w:customStyle="1" w:styleId="C43C12F9C7F14837BFA90C0CBB55C221">
    <w:name w:val="C43C12F9C7F14837BFA90C0CBB55C221"/>
    <w:rsid w:val="00953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DGUV">
      <a:dk1>
        <a:srgbClr val="000000"/>
      </a:dk1>
      <a:lt1>
        <a:srgbClr val="FFFFFF"/>
      </a:lt1>
      <a:dk2>
        <a:srgbClr val="004994"/>
      </a:dk2>
      <a:lt2>
        <a:srgbClr val="9C9C9C"/>
      </a:lt2>
      <a:accent1>
        <a:srgbClr val="4EBFEF"/>
      </a:accent1>
      <a:accent2>
        <a:srgbClr val="6EBCC9"/>
      </a:accent2>
      <a:accent3>
        <a:srgbClr val="AFCA0B"/>
      </a:accent3>
      <a:accent4>
        <a:srgbClr val="F35449"/>
      </a:accent4>
      <a:accent5>
        <a:srgbClr val="FFC670"/>
      </a:accent5>
      <a:accent6>
        <a:srgbClr val="CB5D9F"/>
      </a:accent6>
      <a:hlink>
        <a:srgbClr val="000000"/>
      </a:hlink>
      <a:folHlink>
        <a:srgbClr val="000000"/>
      </a:folHlink>
    </a:clrScheme>
    <a:fontScheme name="Benutzerdefiniert 1">
      <a:majorFont>
        <a:latin typeface="Source Sans 3"/>
        <a:ea typeface=""/>
        <a:cs typeface=""/>
      </a:majorFont>
      <a:minorFont>
        <a:latin typeface="Source Sans 3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:configuration xmlns:c="http://ns.axespdf.com/word/configuration">
  <c:group id="Styles">
    <c:group id="Bildcredit/Quelle Versal schwarz 6 Pt">
      <c:property id="RoleID" type="string">ParagraphParagraph</c:property>
    </c:group>
    <c:group id="__Caption">
      <c:property id="RoleID" type="string">ParagraphCaption</c:property>
    </c:group>
    <c:group id="__Quote">
      <c:property id="RoleID" type="string">ParagraphBlockQuote</c:property>
    </c:group>
    <c:group id="Zitat S blau 10/13 Pt">
      <c:property id="RoleID" type="string">ParagraphBlockQuote</c:property>
    </c:group>
    <c:group id="Überschrift Grafik schwarz 15/18 Pt">
      <c:property id="RoleID" type="string">ParagraphCaption</c:property>
    </c:group>
    <c:group id="Tabelle Spaltenüberschrift weiß 10 Pt">
      <c:property id="RoleID" type="string">ParagraphHeaderCell</c:property>
      <c:property id="Scope" type="integer">1</c:property>
    </c:group>
    <c:group id="Tabelle Zeilenüberschrift 10 Pt">
      <c:property id="RoleID" type="string">ParagraphHeaderCell</c:property>
      <c:property id="Scope" type="integer">2</c:property>
    </c:group>
    <c:group id="Tabelle Zeilenüberschrift 10 Pt + Fett">
      <c:property id="RoleID" type="string">ParagraphHeaderCell</c:property>
      <c:property id="Scope" type="integer">2</c:property>
    </c:group>
    <c:group id="Überschrift Grafik schwarz 15/18 Pt + Vor:  0 Pt. Nach:  0 P...">
      <c:property id="RoleID" type="string">ParagraphCaption</c:property>
    </c:group>
  </c:group>
  <c:group id="Content">
    <c:group id="0514fa45-5766-44a4-8fba-20dc34628e56">
      <c:property id="RoleID" type="string">TableLayoutTable</c:property>
      <c:property id="Direction" type="integer">0</c:property>
    </c:group>
    <c:group id="b8b90393-d650-40b8-a112-57bb3fd1a59f">
      <c:property id="RoleID" type="string">TableLayoutTable</c:property>
    </c:group>
    <c:group id="b04fe4ec-aedb-47bc-a024-bea81bb5d5d9">
      <c:property id="RoleID" type="string">TableLayoutTable</c:property>
      <c:property id="Direction" type="integer">1</c:property>
    </c:group>
    <c:group id="a473ad54-ed95-4b7f-9edc-a18d1fccbf87">
      <c:property id="RoleID" type="string">TableLayoutTable</c:property>
      <c:property id="Direction" type="integer">1</c:property>
    </c:group>
  </c:group>
  <c:group id="InitialView">
    <c:property id="MagnificationFactor" type="float">100</c:property>
    <c:property id="Magnification" type="integer">6</c:property>
  </c:group>
  <c:group id="Advanced">
    <c:property id="FootnotePosition" type="integer">1</c:property>
  </c:group>
</c:configuration>
</file>

<file path=customXml/itemProps1.xml><?xml version="1.0" encoding="utf-8"?>
<ds:datastoreItem xmlns:ds="http://schemas.openxmlformats.org/officeDocument/2006/customXml" ds:itemID="{3688DDD3-4C86-4B0D-9D45-E9204430B4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D50290-55FE-421A-AEB7-C1EA4BE27B25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bgn_infoblatt_einspaltig_sans (1).dotx</Template>
  <TotalTime>0</TotalTime>
  <Pages>1</Pages>
  <Words>46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Infoblatt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Infoblatt</dc:title>
  <dc:subject/>
  <dc:creator>Kroder, Klaus</dc:creator>
  <cp:keywords/>
  <dc:description/>
  <cp:lastModifiedBy>Weidenfeld, Ellen</cp:lastModifiedBy>
  <cp:revision>3</cp:revision>
  <cp:lastPrinted>2026-02-10T13:50:00Z</cp:lastPrinted>
  <dcterms:created xsi:type="dcterms:W3CDTF">2026-02-25T10:57:00Z</dcterms:created>
  <dcterms:modified xsi:type="dcterms:W3CDTF">2026-02-25T10:59:00Z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5839c-a198-4d87-a0d2-c07b8aa32614_Enabled">
    <vt:lpwstr>true</vt:lpwstr>
  </property>
  <property fmtid="{D5CDD505-2E9C-101B-9397-08002B2CF9AE}" pid="3" name="MSIP_Label_7545839c-a198-4d87-a0d2-c07b8aa32614_SetDate">
    <vt:lpwstr>2024-10-12T11:26:23Z</vt:lpwstr>
  </property>
  <property fmtid="{D5CDD505-2E9C-101B-9397-08002B2CF9AE}" pid="4" name="MSIP_Label_7545839c-a198-4d87-a0d2-c07b8aa32614_Method">
    <vt:lpwstr>Standard</vt:lpwstr>
  </property>
  <property fmtid="{D5CDD505-2E9C-101B-9397-08002B2CF9AE}" pid="5" name="MSIP_Label_7545839c-a198-4d87-a0d2-c07b8aa32614_Name">
    <vt:lpwstr>Öffentlich</vt:lpwstr>
  </property>
  <property fmtid="{D5CDD505-2E9C-101B-9397-08002B2CF9AE}" pid="6" name="MSIP_Label_7545839c-a198-4d87-a0d2-c07b8aa32614_SiteId">
    <vt:lpwstr>f3987bed-0f17-4307-a6bb-a2ae861736b7</vt:lpwstr>
  </property>
  <property fmtid="{D5CDD505-2E9C-101B-9397-08002B2CF9AE}" pid="7" name="MSIP_Label_7545839c-a198-4d87-a0d2-c07b8aa32614_ActionId">
    <vt:lpwstr>b67c5a8c-49dc-447d-b90c-70eb81c3a2a9</vt:lpwstr>
  </property>
  <property fmtid="{D5CDD505-2E9C-101B-9397-08002B2CF9AE}" pid="8" name="MSIP_Label_7545839c-a198-4d87-a0d2-c07b8aa32614_ContentBits">
    <vt:lpwstr>0</vt:lpwstr>
  </property>
</Properties>
</file>