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C685" w14:textId="1645C176" w:rsidR="009A1276" w:rsidRPr="00EA592A" w:rsidRDefault="00EA592A" w:rsidP="0044450A">
      <w:pPr>
        <w:pStyle w:val="Text"/>
        <w:rPr>
          <w:rFonts w:asciiTheme="majorHAnsi" w:hAnsiTheme="majorHAnsi" w:cstheme="majorHAnsi"/>
          <w:b/>
          <w:bCs/>
          <w:color w:val="004994" w:themeColor="text2"/>
          <w:sz w:val="32"/>
          <w:szCs w:val="32"/>
        </w:rPr>
      </w:pPr>
      <w:r w:rsidRPr="00EA592A">
        <w:rPr>
          <w:rFonts w:asciiTheme="majorHAnsi" w:hAnsiTheme="majorHAnsi" w:cstheme="majorHAnsi"/>
          <w:b/>
          <w:bCs/>
          <w:color w:val="004994" w:themeColor="text2"/>
          <w:sz w:val="32"/>
          <w:szCs w:val="32"/>
        </w:rPr>
        <w:t>Gefahrstoffverzeichnis</w:t>
      </w:r>
    </w:p>
    <w:tbl>
      <w:tblPr>
        <w:tblStyle w:val="Tabellenraster"/>
        <w:tblW w:w="14596" w:type="dxa"/>
        <w:tblBorders>
          <w:top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91"/>
        <w:gridCol w:w="3118"/>
        <w:gridCol w:w="2835"/>
        <w:gridCol w:w="992"/>
        <w:gridCol w:w="1134"/>
        <w:gridCol w:w="1843"/>
        <w:gridCol w:w="1418"/>
      </w:tblGrid>
      <w:tr w:rsidR="001C3A45" w:rsidRPr="00EA592A" w14:paraId="79041CBE" w14:textId="77777777" w:rsidTr="001C3A45">
        <w:trPr>
          <w:trHeight w:val="845"/>
        </w:trPr>
        <w:tc>
          <w:tcPr>
            <w:tcW w:w="66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4994" w:themeFill="text2"/>
          </w:tcPr>
          <w:p w14:paraId="27218CB1" w14:textId="77777777" w:rsidR="001C3A45" w:rsidRPr="001C3A45" w:rsidRDefault="001C3A45" w:rsidP="001574ED">
            <w:pPr>
              <w:spacing w:before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C3A45">
              <w:rPr>
                <w:rFonts w:ascii="Arial" w:hAnsi="Arial" w:cs="Arial"/>
                <w:b/>
                <w:bCs/>
                <w:color w:val="FFFFFF" w:themeColor="background1"/>
              </w:rPr>
              <w:t>Lfd. Nr.</w:t>
            </w:r>
          </w:p>
        </w:tc>
        <w:tc>
          <w:tcPr>
            <w:tcW w:w="259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994" w:themeFill="text2"/>
          </w:tcPr>
          <w:p w14:paraId="4D1F2FDA" w14:textId="77777777" w:rsidR="001C3A45" w:rsidRPr="00EA592A" w:rsidRDefault="001C3A45" w:rsidP="001574ED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  <w:r w:rsidRPr="00EA592A">
              <w:rPr>
                <w:rFonts w:ascii="Arial" w:hAnsi="Arial" w:cs="Arial"/>
                <w:color w:val="FFFFFF" w:themeColor="background1"/>
              </w:rPr>
              <w:t>Bezeichnung</w:t>
            </w:r>
          </w:p>
          <w:p w14:paraId="407B97F6" w14:textId="77777777" w:rsidR="001C3A45" w:rsidRPr="00EA592A" w:rsidRDefault="001C3A45" w:rsidP="001574ED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  <w:r w:rsidRPr="00EA592A">
              <w:rPr>
                <w:rFonts w:ascii="Arial" w:hAnsi="Arial" w:cs="Arial"/>
                <w:color w:val="FFFFFF" w:themeColor="background1"/>
              </w:rPr>
              <w:t>Stoffname oder Produktname</w:t>
            </w:r>
          </w:p>
        </w:tc>
        <w:tc>
          <w:tcPr>
            <w:tcW w:w="311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994" w:themeFill="text2"/>
          </w:tcPr>
          <w:p w14:paraId="60818312" w14:textId="77777777" w:rsidR="001C3A45" w:rsidRPr="00EA592A" w:rsidRDefault="001C3A45" w:rsidP="001574ED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  <w:r w:rsidRPr="00EA592A">
              <w:rPr>
                <w:rFonts w:ascii="Arial" w:hAnsi="Arial" w:cs="Arial"/>
                <w:color w:val="FFFFFF" w:themeColor="background1"/>
              </w:rPr>
              <w:t>Wenn Gemisch oder Produktname:</w:t>
            </w:r>
          </w:p>
          <w:p w14:paraId="638E270C" w14:textId="77777777" w:rsidR="001C3A45" w:rsidRPr="00EA592A" w:rsidRDefault="001C3A45" w:rsidP="001574ED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  <w:r w:rsidRPr="00EA592A">
              <w:rPr>
                <w:rFonts w:ascii="Arial" w:hAnsi="Arial" w:cs="Arial"/>
                <w:color w:val="FFFFFF" w:themeColor="background1"/>
              </w:rPr>
              <w:t>Gefährliche Inhaltsstoffe</w:t>
            </w:r>
          </w:p>
          <w:p w14:paraId="5F7CEB92" w14:textId="77777777" w:rsidR="001C3A45" w:rsidRPr="00EA592A" w:rsidRDefault="001C3A45" w:rsidP="001574ED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  <w:r w:rsidRPr="00EA592A">
              <w:rPr>
                <w:rFonts w:ascii="Arial" w:hAnsi="Arial" w:cs="Arial"/>
                <w:color w:val="FFFFFF" w:themeColor="background1"/>
              </w:rPr>
              <w:t>(Sicherheitsdatenblatt Kap. 3)</w:t>
            </w:r>
          </w:p>
        </w:tc>
        <w:tc>
          <w:tcPr>
            <w:tcW w:w="382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994" w:themeFill="text2"/>
          </w:tcPr>
          <w:p w14:paraId="566635AD" w14:textId="77777777" w:rsidR="001C3A45" w:rsidRPr="00EA592A" w:rsidRDefault="001C3A45" w:rsidP="001574ED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  <w:r w:rsidRPr="00EA592A">
              <w:rPr>
                <w:rFonts w:ascii="Arial" w:hAnsi="Arial" w:cs="Arial"/>
                <w:color w:val="FFFFFF" w:themeColor="background1"/>
              </w:rPr>
              <w:t>Gefährliche Eigenschaften/ Einstufung nach GHS</w:t>
            </w:r>
          </w:p>
          <w:p w14:paraId="2A260E6F" w14:textId="77777777" w:rsidR="001C3A45" w:rsidRPr="00EA592A" w:rsidRDefault="001C3A45" w:rsidP="001574ED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  <w:r w:rsidRPr="00EA592A">
              <w:rPr>
                <w:rFonts w:ascii="Arial" w:hAnsi="Arial" w:cs="Arial"/>
                <w:color w:val="FFFFFF" w:themeColor="background1"/>
              </w:rPr>
              <w:t>(Sicherheitsdatenblatt Kap. 2)</w:t>
            </w:r>
          </w:p>
        </w:tc>
        <w:tc>
          <w:tcPr>
            <w:tcW w:w="113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4994" w:themeFill="text2"/>
          </w:tcPr>
          <w:p w14:paraId="110470F9" w14:textId="77777777" w:rsidR="001C3A45" w:rsidRPr="00EA592A" w:rsidRDefault="001C3A45" w:rsidP="001574ED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  <w:r w:rsidRPr="00EA592A">
              <w:rPr>
                <w:rFonts w:ascii="Arial" w:hAnsi="Arial" w:cs="Arial"/>
                <w:color w:val="FFFFFF" w:themeColor="background1"/>
              </w:rPr>
              <w:t>Menge</w:t>
            </w:r>
            <w:r w:rsidRPr="00EA592A">
              <w:rPr>
                <w:rFonts w:ascii="Arial" w:hAnsi="Arial" w:cs="Arial"/>
                <w:color w:val="FFFFFF" w:themeColor="background1"/>
              </w:rPr>
              <w:br/>
            </w:r>
            <w:r w:rsidRPr="00EA592A">
              <w:rPr>
                <w:rFonts w:ascii="Arial" w:hAnsi="Arial" w:cs="Arial"/>
                <w:color w:val="FFFFFF" w:themeColor="background1"/>
              </w:rPr>
              <w:br/>
              <w:t>(ungefähr)</w:t>
            </w:r>
          </w:p>
        </w:tc>
        <w:tc>
          <w:tcPr>
            <w:tcW w:w="184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994" w:themeFill="text2"/>
          </w:tcPr>
          <w:p w14:paraId="726EC038" w14:textId="77777777" w:rsidR="001C3A45" w:rsidRPr="00EA592A" w:rsidRDefault="001C3A45" w:rsidP="001574ED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  <w:r w:rsidRPr="00EA592A">
              <w:rPr>
                <w:rFonts w:ascii="Arial" w:hAnsi="Arial" w:cs="Arial"/>
                <w:color w:val="FFFFFF" w:themeColor="background1"/>
              </w:rPr>
              <w:t>Arbeitsbereich</w:t>
            </w:r>
          </w:p>
        </w:tc>
        <w:tc>
          <w:tcPr>
            <w:tcW w:w="141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4994" w:themeFill="text2"/>
          </w:tcPr>
          <w:p w14:paraId="1DD1144A" w14:textId="77777777" w:rsidR="001C3A45" w:rsidRPr="00EA592A" w:rsidRDefault="001C3A45" w:rsidP="001574ED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  <w:r w:rsidRPr="00EA592A">
              <w:rPr>
                <w:rFonts w:ascii="Arial" w:hAnsi="Arial" w:cs="Arial"/>
                <w:color w:val="FFFFFF" w:themeColor="background1"/>
              </w:rPr>
              <w:t>Sicherheits-</w:t>
            </w:r>
            <w:proofErr w:type="spellStart"/>
            <w:r w:rsidRPr="00EA592A">
              <w:rPr>
                <w:rFonts w:ascii="Arial" w:hAnsi="Arial" w:cs="Arial"/>
                <w:color w:val="FFFFFF" w:themeColor="background1"/>
              </w:rPr>
              <w:t>datenblatt</w:t>
            </w:r>
            <w:proofErr w:type="spellEnd"/>
          </w:p>
        </w:tc>
      </w:tr>
      <w:tr w:rsidR="001C3A45" w:rsidRPr="00EA592A" w14:paraId="1179D44C" w14:textId="77777777" w:rsidTr="001C3A45">
        <w:trPr>
          <w:trHeight w:val="631"/>
        </w:trPr>
        <w:tc>
          <w:tcPr>
            <w:tcW w:w="665" w:type="dxa"/>
            <w:vMerge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4994" w:themeFill="text2"/>
          </w:tcPr>
          <w:p w14:paraId="2DCF9844" w14:textId="77777777" w:rsidR="001C3A45" w:rsidRPr="001C3A45" w:rsidRDefault="001C3A45" w:rsidP="001574ED">
            <w:pPr>
              <w:spacing w:before="6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4994" w:themeFill="text2"/>
          </w:tcPr>
          <w:p w14:paraId="10112A45" w14:textId="77777777" w:rsidR="001C3A45" w:rsidRPr="00EA592A" w:rsidRDefault="001C3A45" w:rsidP="001574ED">
            <w:pPr>
              <w:spacing w:before="6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4994" w:themeFill="text2"/>
          </w:tcPr>
          <w:p w14:paraId="7D8F4A11" w14:textId="77777777" w:rsidR="001C3A45" w:rsidRPr="00EA592A" w:rsidRDefault="001C3A45" w:rsidP="001574ED">
            <w:pPr>
              <w:spacing w:before="6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4994" w:themeFill="text2"/>
          </w:tcPr>
          <w:p w14:paraId="7D19666F" w14:textId="77777777" w:rsidR="001C3A45" w:rsidRPr="00EA592A" w:rsidRDefault="001C3A45" w:rsidP="001574ED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  <w:r w:rsidRPr="00EA592A">
              <w:rPr>
                <w:rFonts w:ascii="Arial" w:hAnsi="Arial" w:cs="Arial"/>
                <w:color w:val="FFFFFF" w:themeColor="background1"/>
              </w:rPr>
              <w:t>Gefahrenklasse, Kategorie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4994" w:themeFill="text2"/>
          </w:tcPr>
          <w:p w14:paraId="527B9EB1" w14:textId="77777777" w:rsidR="001C3A45" w:rsidRPr="00EA592A" w:rsidRDefault="001C3A45" w:rsidP="001574ED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  <w:r w:rsidRPr="00EA592A">
              <w:rPr>
                <w:rFonts w:ascii="Arial" w:hAnsi="Arial" w:cs="Arial"/>
                <w:color w:val="FFFFFF" w:themeColor="background1"/>
              </w:rPr>
              <w:t>H-Sätze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4994" w:themeFill="text2"/>
          </w:tcPr>
          <w:p w14:paraId="6B83DB91" w14:textId="77777777" w:rsidR="001C3A45" w:rsidRPr="00EA592A" w:rsidRDefault="001C3A45" w:rsidP="001574ED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84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4994" w:themeFill="text2"/>
          </w:tcPr>
          <w:p w14:paraId="3C8B3FC3" w14:textId="77777777" w:rsidR="001C3A45" w:rsidRPr="00EA592A" w:rsidRDefault="001C3A45" w:rsidP="001574ED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004994" w:themeFill="text2"/>
          </w:tcPr>
          <w:p w14:paraId="4519FFDE" w14:textId="77777777" w:rsidR="001C3A45" w:rsidRPr="00EA592A" w:rsidRDefault="001C3A45" w:rsidP="001574ED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EA592A" w14:paraId="676D89CC" w14:textId="77777777" w:rsidTr="001C3A45">
        <w:tblPrEx>
          <w:tblBorders>
            <w:top w:val="single" w:sz="4" w:space="0" w:color="auto"/>
          </w:tblBorders>
        </w:tblPrEx>
        <w:tc>
          <w:tcPr>
            <w:tcW w:w="665" w:type="dxa"/>
            <w:tcBorders>
              <w:left w:val="nil"/>
              <w:bottom w:val="nil"/>
            </w:tcBorders>
          </w:tcPr>
          <w:p w14:paraId="5977D562" w14:textId="77777777" w:rsidR="00EA592A" w:rsidRPr="001C3A45" w:rsidRDefault="00EA592A" w:rsidP="001574ED">
            <w:pPr>
              <w:rPr>
                <w:rFonts w:ascii="Arial" w:hAnsi="Arial" w:cs="Arial"/>
                <w:b/>
                <w:bCs/>
              </w:rPr>
            </w:pPr>
            <w:r w:rsidRPr="001C3A45">
              <w:rPr>
                <w:rFonts w:ascii="Arial" w:hAnsi="Arial" w:cs="Arial"/>
                <w:b/>
                <w:bCs/>
              </w:rPr>
              <w:t>1</w:t>
            </w:r>
          </w:p>
          <w:p w14:paraId="6541F00F" w14:textId="77777777" w:rsidR="00EA592A" w:rsidRPr="001C3A45" w:rsidRDefault="00EA592A" w:rsidP="001574ED">
            <w:pPr>
              <w:rPr>
                <w:rFonts w:ascii="Arial" w:hAnsi="Arial" w:cs="Arial"/>
                <w:b/>
                <w:bCs/>
              </w:rPr>
            </w:pPr>
          </w:p>
          <w:p w14:paraId="2DA35906" w14:textId="77777777" w:rsidR="00EA592A" w:rsidRPr="001C3A45" w:rsidRDefault="00EA592A" w:rsidP="001574ED">
            <w:pPr>
              <w:rPr>
                <w:rFonts w:ascii="Arial" w:hAnsi="Arial" w:cs="Arial"/>
                <w:b/>
                <w:bCs/>
              </w:rPr>
            </w:pPr>
          </w:p>
          <w:p w14:paraId="6E9B1265" w14:textId="77777777" w:rsidR="00EA592A" w:rsidRPr="001C3A45" w:rsidRDefault="00EA592A" w:rsidP="001574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  <w:tcBorders>
              <w:bottom w:val="nil"/>
            </w:tcBorders>
          </w:tcPr>
          <w:p w14:paraId="4E1D9704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14:paraId="603744B3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3537579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73CE72C1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215411C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146FB7B3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nil"/>
              <w:right w:val="nil"/>
            </w:tcBorders>
          </w:tcPr>
          <w:p w14:paraId="1CE7106B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</w:tr>
      <w:tr w:rsidR="001C3A45" w14:paraId="28C93841" w14:textId="77777777" w:rsidTr="001C3A45">
        <w:tblPrEx>
          <w:tblBorders>
            <w:top w:val="single" w:sz="4" w:space="0" w:color="auto"/>
          </w:tblBorders>
        </w:tblPrEx>
        <w:tc>
          <w:tcPr>
            <w:tcW w:w="665" w:type="dxa"/>
            <w:tcBorders>
              <w:top w:val="nil"/>
              <w:left w:val="nil"/>
              <w:bottom w:val="nil"/>
            </w:tcBorders>
            <w:shd w:val="clear" w:color="auto" w:fill="D3ECFC" w:themeFill="accent1" w:themeFillTint="33"/>
          </w:tcPr>
          <w:p w14:paraId="704C4866" w14:textId="77777777" w:rsidR="00EA592A" w:rsidRPr="001C3A45" w:rsidRDefault="00EA592A" w:rsidP="001574ED">
            <w:pPr>
              <w:rPr>
                <w:rFonts w:ascii="Arial" w:hAnsi="Arial" w:cs="Arial"/>
                <w:b/>
                <w:bCs/>
              </w:rPr>
            </w:pPr>
            <w:r w:rsidRPr="001C3A45">
              <w:rPr>
                <w:rFonts w:ascii="Arial" w:hAnsi="Arial" w:cs="Arial"/>
                <w:b/>
                <w:bCs/>
              </w:rPr>
              <w:t>2</w:t>
            </w:r>
          </w:p>
          <w:p w14:paraId="39826379" w14:textId="77777777" w:rsidR="00EA592A" w:rsidRPr="001C3A45" w:rsidRDefault="00EA592A" w:rsidP="001574ED">
            <w:pPr>
              <w:rPr>
                <w:rFonts w:ascii="Arial" w:hAnsi="Arial" w:cs="Arial"/>
                <w:b/>
                <w:bCs/>
              </w:rPr>
            </w:pPr>
          </w:p>
          <w:p w14:paraId="5A2EDA85" w14:textId="77777777" w:rsidR="00EA592A" w:rsidRPr="001C3A45" w:rsidRDefault="00EA592A" w:rsidP="001574ED">
            <w:pPr>
              <w:rPr>
                <w:rFonts w:ascii="Arial" w:hAnsi="Arial" w:cs="Arial"/>
                <w:b/>
                <w:bCs/>
              </w:rPr>
            </w:pPr>
          </w:p>
          <w:p w14:paraId="5281F7AF" w14:textId="77777777" w:rsidR="00EA592A" w:rsidRPr="001C3A45" w:rsidRDefault="00EA592A" w:rsidP="001574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  <w:tcBorders>
              <w:top w:val="nil"/>
              <w:bottom w:val="nil"/>
            </w:tcBorders>
            <w:shd w:val="clear" w:color="auto" w:fill="D3ECFC" w:themeFill="accent1" w:themeFillTint="33"/>
          </w:tcPr>
          <w:p w14:paraId="5F07C678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D3ECFC" w:themeFill="accent1" w:themeFillTint="33"/>
          </w:tcPr>
          <w:p w14:paraId="4855D7E3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D3ECFC" w:themeFill="accent1" w:themeFillTint="33"/>
          </w:tcPr>
          <w:p w14:paraId="204807B1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D3ECFC" w:themeFill="accent1" w:themeFillTint="33"/>
          </w:tcPr>
          <w:p w14:paraId="065BDE2E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3ECFC" w:themeFill="accent1" w:themeFillTint="33"/>
          </w:tcPr>
          <w:p w14:paraId="0D674C20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3ECFC" w:themeFill="accent1" w:themeFillTint="33"/>
          </w:tcPr>
          <w:p w14:paraId="4EE0310E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D3ECFC" w:themeFill="accent1" w:themeFillTint="33"/>
          </w:tcPr>
          <w:p w14:paraId="09C6C03A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</w:tr>
      <w:tr w:rsidR="00EA592A" w14:paraId="6D1AEB4D" w14:textId="77777777" w:rsidTr="001C3A45">
        <w:tblPrEx>
          <w:tblBorders>
            <w:top w:val="single" w:sz="4" w:space="0" w:color="auto"/>
          </w:tblBorders>
        </w:tblPrEx>
        <w:tc>
          <w:tcPr>
            <w:tcW w:w="665" w:type="dxa"/>
            <w:tcBorders>
              <w:top w:val="nil"/>
              <w:left w:val="nil"/>
              <w:bottom w:val="nil"/>
            </w:tcBorders>
          </w:tcPr>
          <w:p w14:paraId="4A7FDE85" w14:textId="77777777" w:rsidR="00EA592A" w:rsidRPr="001C3A45" w:rsidRDefault="00EA592A" w:rsidP="001574ED">
            <w:pPr>
              <w:rPr>
                <w:rFonts w:ascii="Arial" w:hAnsi="Arial" w:cs="Arial"/>
                <w:b/>
                <w:bCs/>
              </w:rPr>
            </w:pPr>
            <w:r w:rsidRPr="001C3A45">
              <w:rPr>
                <w:rFonts w:ascii="Arial" w:hAnsi="Arial" w:cs="Arial"/>
                <w:b/>
                <w:bCs/>
              </w:rPr>
              <w:t>3</w:t>
            </w:r>
          </w:p>
          <w:p w14:paraId="2688640B" w14:textId="77777777" w:rsidR="00EA592A" w:rsidRPr="001C3A45" w:rsidRDefault="00EA592A" w:rsidP="001574ED">
            <w:pPr>
              <w:rPr>
                <w:rFonts w:ascii="Arial" w:hAnsi="Arial" w:cs="Arial"/>
                <w:b/>
                <w:bCs/>
              </w:rPr>
            </w:pPr>
          </w:p>
          <w:p w14:paraId="5972B7A9" w14:textId="77777777" w:rsidR="00EA592A" w:rsidRPr="001C3A45" w:rsidRDefault="00EA592A" w:rsidP="001574ED">
            <w:pPr>
              <w:rPr>
                <w:rFonts w:ascii="Arial" w:hAnsi="Arial" w:cs="Arial"/>
                <w:b/>
                <w:bCs/>
              </w:rPr>
            </w:pPr>
          </w:p>
          <w:p w14:paraId="20FCBB0B" w14:textId="77777777" w:rsidR="00EA592A" w:rsidRPr="001C3A45" w:rsidRDefault="00EA592A" w:rsidP="001574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  <w:tcBorders>
              <w:top w:val="nil"/>
              <w:bottom w:val="nil"/>
            </w:tcBorders>
          </w:tcPr>
          <w:p w14:paraId="1AA05703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436C28B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3D207AB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B7CF54C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3DB5E12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1B49CF4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58F5E9E5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</w:tr>
      <w:tr w:rsidR="001C3A45" w14:paraId="37BBC506" w14:textId="77777777" w:rsidTr="001C3A45">
        <w:tblPrEx>
          <w:tblBorders>
            <w:top w:val="single" w:sz="4" w:space="0" w:color="auto"/>
          </w:tblBorders>
        </w:tblPrEx>
        <w:tc>
          <w:tcPr>
            <w:tcW w:w="665" w:type="dxa"/>
            <w:tcBorders>
              <w:top w:val="nil"/>
              <w:left w:val="nil"/>
              <w:bottom w:val="nil"/>
            </w:tcBorders>
            <w:shd w:val="clear" w:color="auto" w:fill="D3ECFC" w:themeFill="accent1" w:themeFillTint="33"/>
          </w:tcPr>
          <w:p w14:paraId="3CC1E581" w14:textId="77777777" w:rsidR="00EA592A" w:rsidRPr="001C3A45" w:rsidRDefault="00EA592A" w:rsidP="001574ED">
            <w:pPr>
              <w:rPr>
                <w:rFonts w:ascii="Arial" w:hAnsi="Arial" w:cs="Arial"/>
                <w:b/>
                <w:bCs/>
              </w:rPr>
            </w:pPr>
            <w:r w:rsidRPr="001C3A45">
              <w:rPr>
                <w:rFonts w:ascii="Arial" w:hAnsi="Arial" w:cs="Arial"/>
                <w:b/>
                <w:bCs/>
              </w:rPr>
              <w:t>4</w:t>
            </w:r>
          </w:p>
          <w:p w14:paraId="758E5B81" w14:textId="77777777" w:rsidR="00EA592A" w:rsidRPr="001C3A45" w:rsidRDefault="00EA592A" w:rsidP="001574ED">
            <w:pPr>
              <w:rPr>
                <w:rFonts w:ascii="Arial" w:hAnsi="Arial" w:cs="Arial"/>
                <w:b/>
                <w:bCs/>
              </w:rPr>
            </w:pPr>
          </w:p>
          <w:p w14:paraId="7159554D" w14:textId="77777777" w:rsidR="00EA592A" w:rsidRPr="001C3A45" w:rsidRDefault="00EA592A" w:rsidP="001574ED">
            <w:pPr>
              <w:rPr>
                <w:rFonts w:ascii="Arial" w:hAnsi="Arial" w:cs="Arial"/>
                <w:b/>
                <w:bCs/>
              </w:rPr>
            </w:pPr>
          </w:p>
          <w:p w14:paraId="0B2A6B7A" w14:textId="77777777" w:rsidR="00EA592A" w:rsidRPr="001C3A45" w:rsidRDefault="00EA592A" w:rsidP="001574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  <w:tcBorders>
              <w:top w:val="nil"/>
              <w:bottom w:val="nil"/>
            </w:tcBorders>
            <w:shd w:val="clear" w:color="auto" w:fill="D3ECFC" w:themeFill="accent1" w:themeFillTint="33"/>
          </w:tcPr>
          <w:p w14:paraId="7569EE93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D3ECFC" w:themeFill="accent1" w:themeFillTint="33"/>
          </w:tcPr>
          <w:p w14:paraId="7BF273A3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D3ECFC" w:themeFill="accent1" w:themeFillTint="33"/>
          </w:tcPr>
          <w:p w14:paraId="1F4B2655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D3ECFC" w:themeFill="accent1" w:themeFillTint="33"/>
          </w:tcPr>
          <w:p w14:paraId="210A56EF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3ECFC" w:themeFill="accent1" w:themeFillTint="33"/>
          </w:tcPr>
          <w:p w14:paraId="24B5D050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3ECFC" w:themeFill="accent1" w:themeFillTint="33"/>
          </w:tcPr>
          <w:p w14:paraId="6E055D75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D3ECFC" w:themeFill="accent1" w:themeFillTint="33"/>
          </w:tcPr>
          <w:p w14:paraId="5EDF4DE2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</w:tr>
      <w:tr w:rsidR="00EA592A" w14:paraId="24C1F0AA" w14:textId="77777777" w:rsidTr="001C3A45">
        <w:tblPrEx>
          <w:tblBorders>
            <w:top w:val="single" w:sz="4" w:space="0" w:color="auto"/>
          </w:tblBorders>
        </w:tblPrEx>
        <w:tc>
          <w:tcPr>
            <w:tcW w:w="665" w:type="dxa"/>
            <w:tcBorders>
              <w:top w:val="nil"/>
              <w:left w:val="nil"/>
              <w:bottom w:val="nil"/>
            </w:tcBorders>
          </w:tcPr>
          <w:p w14:paraId="39823C90" w14:textId="77777777" w:rsidR="00EA592A" w:rsidRPr="001C3A45" w:rsidRDefault="00EA592A" w:rsidP="001574ED">
            <w:pPr>
              <w:rPr>
                <w:rFonts w:ascii="Arial" w:hAnsi="Arial" w:cs="Arial"/>
                <w:b/>
                <w:bCs/>
              </w:rPr>
            </w:pPr>
            <w:r w:rsidRPr="001C3A45">
              <w:rPr>
                <w:rFonts w:ascii="Arial" w:hAnsi="Arial" w:cs="Arial"/>
                <w:b/>
                <w:bCs/>
              </w:rPr>
              <w:t>5</w:t>
            </w:r>
          </w:p>
          <w:p w14:paraId="545A41CB" w14:textId="77777777" w:rsidR="00EA592A" w:rsidRPr="001C3A45" w:rsidRDefault="00EA592A" w:rsidP="001574ED">
            <w:pPr>
              <w:rPr>
                <w:rFonts w:ascii="Arial" w:hAnsi="Arial" w:cs="Arial"/>
                <w:b/>
                <w:bCs/>
              </w:rPr>
            </w:pPr>
          </w:p>
          <w:p w14:paraId="259AEEA7" w14:textId="77777777" w:rsidR="00EA592A" w:rsidRPr="001C3A45" w:rsidRDefault="00EA592A" w:rsidP="001574ED">
            <w:pPr>
              <w:rPr>
                <w:rFonts w:ascii="Arial" w:hAnsi="Arial" w:cs="Arial"/>
                <w:b/>
                <w:bCs/>
              </w:rPr>
            </w:pPr>
          </w:p>
          <w:p w14:paraId="43C23158" w14:textId="77777777" w:rsidR="00EA592A" w:rsidRPr="001C3A45" w:rsidRDefault="00EA592A" w:rsidP="001574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  <w:tcBorders>
              <w:top w:val="nil"/>
              <w:bottom w:val="nil"/>
            </w:tcBorders>
          </w:tcPr>
          <w:p w14:paraId="0BEBCB0C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FD9492C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DD91790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C69F5D0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807E1D6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16FAE33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747AC419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</w:tr>
      <w:tr w:rsidR="001C3A45" w14:paraId="5C22E2D2" w14:textId="77777777" w:rsidTr="001C3A45">
        <w:tblPrEx>
          <w:tblBorders>
            <w:top w:val="single" w:sz="4" w:space="0" w:color="auto"/>
          </w:tblBorders>
        </w:tblPrEx>
        <w:tc>
          <w:tcPr>
            <w:tcW w:w="665" w:type="dxa"/>
            <w:tcBorders>
              <w:top w:val="nil"/>
              <w:left w:val="nil"/>
            </w:tcBorders>
            <w:shd w:val="clear" w:color="auto" w:fill="D3ECFC" w:themeFill="accent1" w:themeFillTint="33"/>
          </w:tcPr>
          <w:p w14:paraId="3F3A6DB8" w14:textId="77777777" w:rsidR="00EA592A" w:rsidRPr="001C3A45" w:rsidRDefault="00EA592A" w:rsidP="001574ED">
            <w:pPr>
              <w:rPr>
                <w:rFonts w:ascii="Arial" w:hAnsi="Arial" w:cs="Arial"/>
                <w:b/>
                <w:bCs/>
              </w:rPr>
            </w:pPr>
            <w:r w:rsidRPr="001C3A45">
              <w:rPr>
                <w:rFonts w:ascii="Arial" w:hAnsi="Arial" w:cs="Arial"/>
                <w:b/>
                <w:bCs/>
              </w:rPr>
              <w:t>6</w:t>
            </w:r>
          </w:p>
          <w:p w14:paraId="3F8FFC04" w14:textId="77777777" w:rsidR="00EA592A" w:rsidRPr="001C3A45" w:rsidRDefault="00EA592A" w:rsidP="001574ED">
            <w:pPr>
              <w:rPr>
                <w:rFonts w:ascii="Arial" w:hAnsi="Arial" w:cs="Arial"/>
                <w:b/>
                <w:bCs/>
              </w:rPr>
            </w:pPr>
          </w:p>
          <w:p w14:paraId="11C40CEF" w14:textId="77777777" w:rsidR="00EA592A" w:rsidRPr="001C3A45" w:rsidRDefault="00EA592A" w:rsidP="001574ED">
            <w:pPr>
              <w:rPr>
                <w:rFonts w:ascii="Arial" w:hAnsi="Arial" w:cs="Arial"/>
                <w:b/>
                <w:bCs/>
              </w:rPr>
            </w:pPr>
          </w:p>
          <w:p w14:paraId="2930DA62" w14:textId="77777777" w:rsidR="00EA592A" w:rsidRPr="001C3A45" w:rsidRDefault="00EA592A" w:rsidP="001574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  <w:tcBorders>
              <w:top w:val="nil"/>
            </w:tcBorders>
            <w:shd w:val="clear" w:color="auto" w:fill="D3ECFC" w:themeFill="accent1" w:themeFillTint="33"/>
          </w:tcPr>
          <w:p w14:paraId="5236A5DC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D3ECFC" w:themeFill="accent1" w:themeFillTint="33"/>
          </w:tcPr>
          <w:p w14:paraId="1585D4F9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D3ECFC" w:themeFill="accent1" w:themeFillTint="33"/>
          </w:tcPr>
          <w:p w14:paraId="4A480516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D3ECFC" w:themeFill="accent1" w:themeFillTint="33"/>
          </w:tcPr>
          <w:p w14:paraId="47F7F269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D3ECFC" w:themeFill="accent1" w:themeFillTint="33"/>
          </w:tcPr>
          <w:p w14:paraId="0E1B82AF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3ECFC" w:themeFill="accent1" w:themeFillTint="33"/>
          </w:tcPr>
          <w:p w14:paraId="50713390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right w:val="nil"/>
            </w:tcBorders>
            <w:shd w:val="clear" w:color="auto" w:fill="D3ECFC" w:themeFill="accent1" w:themeFillTint="33"/>
          </w:tcPr>
          <w:p w14:paraId="21D3F9CD" w14:textId="77777777" w:rsidR="00EA592A" w:rsidRDefault="00EA592A" w:rsidP="001574ED">
            <w:pPr>
              <w:rPr>
                <w:rFonts w:ascii="Arial" w:hAnsi="Arial" w:cs="Arial"/>
              </w:rPr>
            </w:pPr>
          </w:p>
        </w:tc>
      </w:tr>
    </w:tbl>
    <w:p w14:paraId="416478B7" w14:textId="77777777" w:rsidR="00EA592A" w:rsidRDefault="00EA592A" w:rsidP="00EA592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55C7C8AD" w14:textId="510C81DE" w:rsidR="00EA592A" w:rsidRDefault="00EA592A" w:rsidP="00EA592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Theme="majorHAnsi" w:hAnsiTheme="majorHAnsi"/>
          <w:b/>
          <w:color w:val="004994"/>
          <w:sz w:val="22"/>
        </w:rPr>
        <w:lastRenderedPageBreak/>
        <w:t>Bei</w:t>
      </w:r>
      <w:r w:rsidRPr="00EA592A">
        <w:rPr>
          <w:rFonts w:asciiTheme="majorHAnsi" w:hAnsiTheme="majorHAnsi"/>
          <w:b/>
          <w:color w:val="004994"/>
          <w:sz w:val="22"/>
        </w:rPr>
        <w:t>spie</w:t>
      </w:r>
      <w:r>
        <w:rPr>
          <w:rFonts w:asciiTheme="majorHAnsi" w:hAnsiTheme="majorHAnsi"/>
          <w:b/>
          <w:color w:val="004994"/>
          <w:sz w:val="22"/>
        </w:rPr>
        <w:t>l</w:t>
      </w:r>
    </w:p>
    <w:p w14:paraId="6C6A75F4" w14:textId="77777777" w:rsidR="00EA592A" w:rsidRPr="002C4022" w:rsidRDefault="00EA592A" w:rsidP="00EA592A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ellenraster"/>
        <w:tblW w:w="14596" w:type="dxa"/>
        <w:tblBorders>
          <w:top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91"/>
        <w:gridCol w:w="3118"/>
        <w:gridCol w:w="2835"/>
        <w:gridCol w:w="992"/>
        <w:gridCol w:w="1134"/>
        <w:gridCol w:w="1843"/>
        <w:gridCol w:w="1418"/>
      </w:tblGrid>
      <w:tr w:rsidR="00EA592A" w:rsidRPr="00EA592A" w14:paraId="6BA5B820" w14:textId="77777777" w:rsidTr="000D65E4">
        <w:trPr>
          <w:trHeight w:val="845"/>
        </w:trPr>
        <w:tc>
          <w:tcPr>
            <w:tcW w:w="665" w:type="dxa"/>
            <w:vMerge w:val="restart"/>
            <w:tcBorders>
              <w:top w:val="nil"/>
              <w:left w:val="single" w:sz="4" w:space="0" w:color="004994" w:themeColor="text2"/>
              <w:bottom w:val="nil"/>
              <w:right w:val="single" w:sz="4" w:space="0" w:color="FFFFFF" w:themeColor="background1"/>
            </w:tcBorders>
            <w:shd w:val="clear" w:color="auto" w:fill="004994" w:themeFill="text2"/>
          </w:tcPr>
          <w:p w14:paraId="4B3BFB10" w14:textId="77777777" w:rsidR="00EA592A" w:rsidRPr="00AA16FF" w:rsidRDefault="00EA592A" w:rsidP="00EA592A">
            <w:pPr>
              <w:spacing w:before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A16FF">
              <w:rPr>
                <w:rFonts w:ascii="Arial" w:hAnsi="Arial" w:cs="Arial"/>
                <w:b/>
                <w:bCs/>
                <w:color w:val="FFFFFF" w:themeColor="background1"/>
              </w:rPr>
              <w:t>Lfd. Nr.</w:t>
            </w:r>
          </w:p>
        </w:tc>
        <w:tc>
          <w:tcPr>
            <w:tcW w:w="259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994" w:themeFill="text2"/>
          </w:tcPr>
          <w:p w14:paraId="571B8488" w14:textId="77777777" w:rsidR="00EA592A" w:rsidRPr="00EA592A" w:rsidRDefault="00EA592A" w:rsidP="00EA592A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  <w:r w:rsidRPr="00EA592A">
              <w:rPr>
                <w:rFonts w:ascii="Arial" w:hAnsi="Arial" w:cs="Arial"/>
                <w:color w:val="FFFFFF" w:themeColor="background1"/>
              </w:rPr>
              <w:t>Bezeichnung</w:t>
            </w:r>
          </w:p>
          <w:p w14:paraId="55B82893" w14:textId="77777777" w:rsidR="00EA592A" w:rsidRPr="00EA592A" w:rsidRDefault="00EA592A" w:rsidP="00EA592A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  <w:r w:rsidRPr="00EA592A">
              <w:rPr>
                <w:rFonts w:ascii="Arial" w:hAnsi="Arial" w:cs="Arial"/>
                <w:color w:val="FFFFFF" w:themeColor="background1"/>
              </w:rPr>
              <w:t>Stoffname oder Produktname</w:t>
            </w:r>
          </w:p>
        </w:tc>
        <w:tc>
          <w:tcPr>
            <w:tcW w:w="311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994" w:themeFill="text2"/>
          </w:tcPr>
          <w:p w14:paraId="14F98112" w14:textId="77777777" w:rsidR="00EA592A" w:rsidRPr="00EA592A" w:rsidRDefault="00EA592A" w:rsidP="00EA592A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  <w:r w:rsidRPr="00EA592A">
              <w:rPr>
                <w:rFonts w:ascii="Arial" w:hAnsi="Arial" w:cs="Arial"/>
                <w:color w:val="FFFFFF" w:themeColor="background1"/>
              </w:rPr>
              <w:t>Wenn Gemisch oder Produktname:</w:t>
            </w:r>
          </w:p>
          <w:p w14:paraId="42D95812" w14:textId="77777777" w:rsidR="00EA592A" w:rsidRPr="00EA592A" w:rsidRDefault="00EA592A" w:rsidP="00EA592A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  <w:r w:rsidRPr="00EA592A">
              <w:rPr>
                <w:rFonts w:ascii="Arial" w:hAnsi="Arial" w:cs="Arial"/>
                <w:color w:val="FFFFFF" w:themeColor="background1"/>
              </w:rPr>
              <w:t>Gefährliche Inhaltsstoffe</w:t>
            </w:r>
          </w:p>
          <w:p w14:paraId="27147DC9" w14:textId="77777777" w:rsidR="00EA592A" w:rsidRPr="00EA592A" w:rsidRDefault="00EA592A" w:rsidP="00EA592A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  <w:r w:rsidRPr="00EA592A">
              <w:rPr>
                <w:rFonts w:ascii="Arial" w:hAnsi="Arial" w:cs="Arial"/>
                <w:color w:val="FFFFFF" w:themeColor="background1"/>
              </w:rPr>
              <w:t>(Sicherheitsdatenblatt Kap. 3)</w:t>
            </w:r>
          </w:p>
        </w:tc>
        <w:tc>
          <w:tcPr>
            <w:tcW w:w="382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994" w:themeFill="text2"/>
          </w:tcPr>
          <w:p w14:paraId="582A5A4A" w14:textId="77777777" w:rsidR="00EA592A" w:rsidRPr="00EA592A" w:rsidRDefault="00EA592A" w:rsidP="00EA592A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  <w:r w:rsidRPr="00EA592A">
              <w:rPr>
                <w:rFonts w:ascii="Arial" w:hAnsi="Arial" w:cs="Arial"/>
                <w:color w:val="FFFFFF" w:themeColor="background1"/>
              </w:rPr>
              <w:t>Gefährliche Eigenschaften/ Einstufung nach GHS</w:t>
            </w:r>
          </w:p>
          <w:p w14:paraId="6BD6B3A7" w14:textId="77777777" w:rsidR="00EA592A" w:rsidRPr="00EA592A" w:rsidRDefault="00EA592A" w:rsidP="00EA592A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  <w:r w:rsidRPr="00EA592A">
              <w:rPr>
                <w:rFonts w:ascii="Arial" w:hAnsi="Arial" w:cs="Arial"/>
                <w:color w:val="FFFFFF" w:themeColor="background1"/>
              </w:rPr>
              <w:t>(Sicherheitsdatenblatt Kap. 2)</w:t>
            </w:r>
          </w:p>
        </w:tc>
        <w:tc>
          <w:tcPr>
            <w:tcW w:w="113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4994" w:themeFill="text2"/>
          </w:tcPr>
          <w:p w14:paraId="26B707A7" w14:textId="77777777" w:rsidR="00EA592A" w:rsidRPr="00EA592A" w:rsidRDefault="00EA592A" w:rsidP="00EA592A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  <w:r w:rsidRPr="00EA592A">
              <w:rPr>
                <w:rFonts w:ascii="Arial" w:hAnsi="Arial" w:cs="Arial"/>
                <w:color w:val="FFFFFF" w:themeColor="background1"/>
              </w:rPr>
              <w:t>Menge</w:t>
            </w:r>
            <w:r w:rsidRPr="00EA592A">
              <w:rPr>
                <w:rFonts w:ascii="Arial" w:hAnsi="Arial" w:cs="Arial"/>
                <w:color w:val="FFFFFF" w:themeColor="background1"/>
              </w:rPr>
              <w:br/>
            </w:r>
            <w:r w:rsidRPr="00EA592A">
              <w:rPr>
                <w:rFonts w:ascii="Arial" w:hAnsi="Arial" w:cs="Arial"/>
                <w:color w:val="FFFFFF" w:themeColor="background1"/>
              </w:rPr>
              <w:br/>
              <w:t>(ungefähr)</w:t>
            </w:r>
          </w:p>
        </w:tc>
        <w:tc>
          <w:tcPr>
            <w:tcW w:w="184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994" w:themeFill="text2"/>
          </w:tcPr>
          <w:p w14:paraId="56AD606B" w14:textId="7B416867" w:rsidR="00EA592A" w:rsidRPr="00EA592A" w:rsidRDefault="00EA592A" w:rsidP="00EA592A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  <w:r w:rsidRPr="00EA592A">
              <w:rPr>
                <w:rFonts w:ascii="Arial" w:hAnsi="Arial" w:cs="Arial"/>
                <w:color w:val="FFFFFF" w:themeColor="background1"/>
              </w:rPr>
              <w:t>Arbeitsbereich</w:t>
            </w:r>
          </w:p>
        </w:tc>
        <w:tc>
          <w:tcPr>
            <w:tcW w:w="141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4994" w:themeFill="text2"/>
          </w:tcPr>
          <w:p w14:paraId="5458BF0A" w14:textId="77777777" w:rsidR="00EA592A" w:rsidRPr="00EA592A" w:rsidRDefault="00EA592A" w:rsidP="00EA592A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  <w:r w:rsidRPr="00EA592A">
              <w:rPr>
                <w:rFonts w:ascii="Arial" w:hAnsi="Arial" w:cs="Arial"/>
                <w:color w:val="FFFFFF" w:themeColor="background1"/>
              </w:rPr>
              <w:t>Sicherheits-</w:t>
            </w:r>
            <w:proofErr w:type="spellStart"/>
            <w:r w:rsidRPr="00EA592A">
              <w:rPr>
                <w:rFonts w:ascii="Arial" w:hAnsi="Arial" w:cs="Arial"/>
                <w:color w:val="FFFFFF" w:themeColor="background1"/>
              </w:rPr>
              <w:t>datenblatt</w:t>
            </w:r>
            <w:proofErr w:type="spellEnd"/>
          </w:p>
        </w:tc>
      </w:tr>
      <w:tr w:rsidR="00EA592A" w:rsidRPr="00EA592A" w14:paraId="6B19E042" w14:textId="77777777" w:rsidTr="000D65E4">
        <w:trPr>
          <w:trHeight w:val="631"/>
        </w:trPr>
        <w:tc>
          <w:tcPr>
            <w:tcW w:w="665" w:type="dxa"/>
            <w:vMerge/>
            <w:tcBorders>
              <w:top w:val="nil"/>
              <w:left w:val="single" w:sz="4" w:space="0" w:color="004994" w:themeColor="text2"/>
              <w:bottom w:val="nil"/>
              <w:right w:val="single" w:sz="4" w:space="0" w:color="FFFFFF" w:themeColor="background1"/>
            </w:tcBorders>
            <w:shd w:val="clear" w:color="auto" w:fill="004994" w:themeFill="text2"/>
          </w:tcPr>
          <w:p w14:paraId="4F958721" w14:textId="77777777" w:rsidR="00EA592A" w:rsidRPr="00AA16FF" w:rsidRDefault="00EA592A" w:rsidP="00EA592A">
            <w:pPr>
              <w:spacing w:before="6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994" w:themeFill="text2"/>
          </w:tcPr>
          <w:p w14:paraId="366DDF38" w14:textId="77777777" w:rsidR="00EA592A" w:rsidRPr="00EA592A" w:rsidRDefault="00EA592A" w:rsidP="00EA592A">
            <w:pPr>
              <w:spacing w:before="6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994" w:themeFill="text2"/>
          </w:tcPr>
          <w:p w14:paraId="30194634" w14:textId="77777777" w:rsidR="00EA592A" w:rsidRPr="00EA592A" w:rsidRDefault="00EA592A" w:rsidP="00EA592A">
            <w:pPr>
              <w:spacing w:before="6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994" w:themeFill="text2"/>
          </w:tcPr>
          <w:p w14:paraId="54A71115" w14:textId="77777777" w:rsidR="00EA592A" w:rsidRPr="00EA592A" w:rsidRDefault="00EA592A" w:rsidP="00EA592A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  <w:r w:rsidRPr="00EA592A">
              <w:rPr>
                <w:rFonts w:ascii="Arial" w:hAnsi="Arial" w:cs="Arial"/>
                <w:color w:val="FFFFFF" w:themeColor="background1"/>
              </w:rPr>
              <w:t>Gefahrenklasse, Kategorie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994" w:themeFill="text2"/>
          </w:tcPr>
          <w:p w14:paraId="28472474" w14:textId="77777777" w:rsidR="00EA592A" w:rsidRPr="00EA592A" w:rsidRDefault="00EA592A" w:rsidP="00EA592A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  <w:r w:rsidRPr="00EA592A">
              <w:rPr>
                <w:rFonts w:ascii="Arial" w:hAnsi="Arial" w:cs="Arial"/>
                <w:color w:val="FFFFFF" w:themeColor="background1"/>
              </w:rPr>
              <w:t>H-Sätze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994" w:themeFill="text2"/>
          </w:tcPr>
          <w:p w14:paraId="4C4E371A" w14:textId="77777777" w:rsidR="00EA592A" w:rsidRPr="00EA592A" w:rsidRDefault="00EA592A" w:rsidP="00EA592A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84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994" w:themeFill="text2"/>
          </w:tcPr>
          <w:p w14:paraId="6FA4CCCA" w14:textId="77777777" w:rsidR="00EA592A" w:rsidRPr="00EA592A" w:rsidRDefault="00EA592A" w:rsidP="00EA592A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004994" w:themeFill="text2"/>
          </w:tcPr>
          <w:p w14:paraId="20515440" w14:textId="77777777" w:rsidR="00EA592A" w:rsidRPr="00EA592A" w:rsidRDefault="00EA592A" w:rsidP="00EA592A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C708B9" w14:paraId="653DD086" w14:textId="77777777" w:rsidTr="001400CE">
        <w:tc>
          <w:tcPr>
            <w:tcW w:w="665" w:type="dxa"/>
            <w:tcBorders>
              <w:top w:val="nil"/>
              <w:left w:val="nil"/>
            </w:tcBorders>
          </w:tcPr>
          <w:p w14:paraId="18A50700" w14:textId="25C9C64C" w:rsidR="00EA592A" w:rsidRPr="00AA16FF" w:rsidRDefault="00EA592A" w:rsidP="00EA592A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AA16F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91" w:type="dxa"/>
            <w:tcBorders>
              <w:top w:val="single" w:sz="4" w:space="0" w:color="FFFFFF" w:themeColor="background1"/>
            </w:tcBorders>
          </w:tcPr>
          <w:p w14:paraId="0E0A3EDB" w14:textId="77777777" w:rsidR="00EA592A" w:rsidRDefault="00EA592A" w:rsidP="00EA59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Super </w:t>
            </w:r>
            <w:proofErr w:type="gramStart"/>
            <w:r>
              <w:rPr>
                <w:rFonts w:ascii="Arial" w:hAnsi="Arial" w:cs="Arial"/>
              </w:rPr>
              <w:t>Sauber</w:t>
            </w:r>
            <w:proofErr w:type="gramEnd"/>
          </w:p>
        </w:tc>
        <w:tc>
          <w:tcPr>
            <w:tcW w:w="3118" w:type="dxa"/>
            <w:tcBorders>
              <w:top w:val="single" w:sz="4" w:space="0" w:color="FFFFFF" w:themeColor="background1"/>
            </w:tcBorders>
          </w:tcPr>
          <w:p w14:paraId="3A19FF59" w14:textId="77777777" w:rsidR="00EA592A" w:rsidRDefault="00EA592A" w:rsidP="00EA59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Ethanol 60%</w:t>
            </w:r>
          </w:p>
          <w:p w14:paraId="1265BE1F" w14:textId="77777777" w:rsidR="00EA592A" w:rsidRDefault="00EA592A" w:rsidP="00EA592A">
            <w:pPr>
              <w:spacing w:before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NaOH</w:t>
            </w:r>
            <w:proofErr w:type="spellEnd"/>
            <w:r>
              <w:rPr>
                <w:rFonts w:ascii="Arial" w:hAnsi="Arial" w:cs="Arial"/>
              </w:rPr>
              <w:t xml:space="preserve"> 0,5%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643B54FF" w14:textId="77777777" w:rsidR="00EA592A" w:rsidRPr="005A73C6" w:rsidRDefault="00EA592A" w:rsidP="00EA592A">
            <w:pPr>
              <w:spacing w:before="60"/>
              <w:rPr>
                <w:rFonts w:ascii="Arial" w:hAnsi="Arial" w:cs="Arial"/>
                <w:lang w:val="fr-FR"/>
              </w:rPr>
            </w:pPr>
            <w:proofErr w:type="spellStart"/>
            <w:r w:rsidRPr="005A73C6">
              <w:rPr>
                <w:rFonts w:ascii="Arial" w:hAnsi="Arial" w:cs="Arial"/>
                <w:lang w:val="fr-FR"/>
              </w:rPr>
              <w:t>Flam</w:t>
            </w:r>
            <w:proofErr w:type="spellEnd"/>
            <w:r w:rsidRPr="005A73C6">
              <w:rPr>
                <w:rFonts w:ascii="Arial" w:hAnsi="Arial" w:cs="Arial"/>
                <w:lang w:val="fr-FR"/>
              </w:rPr>
              <w:t xml:space="preserve">. </w:t>
            </w:r>
            <w:proofErr w:type="spellStart"/>
            <w:r w:rsidRPr="005A73C6">
              <w:rPr>
                <w:rFonts w:ascii="Arial" w:hAnsi="Arial" w:cs="Arial"/>
                <w:lang w:val="fr-FR"/>
              </w:rPr>
              <w:t>Liq</w:t>
            </w:r>
            <w:proofErr w:type="spellEnd"/>
            <w:r w:rsidRPr="005A73C6">
              <w:rPr>
                <w:rFonts w:ascii="Arial" w:hAnsi="Arial" w:cs="Arial"/>
                <w:lang w:val="fr-FR"/>
              </w:rPr>
              <w:t>. 3</w:t>
            </w:r>
          </w:p>
          <w:p w14:paraId="53389B25" w14:textId="77777777" w:rsidR="00EA592A" w:rsidRPr="005A73C6" w:rsidRDefault="00EA592A" w:rsidP="00EA592A">
            <w:pPr>
              <w:spacing w:before="60"/>
              <w:rPr>
                <w:rFonts w:ascii="Arial" w:hAnsi="Arial" w:cs="Arial"/>
                <w:lang w:val="fr-FR"/>
              </w:rPr>
            </w:pPr>
            <w:r w:rsidRPr="005A73C6">
              <w:rPr>
                <w:rFonts w:ascii="Arial" w:hAnsi="Arial" w:cs="Arial"/>
                <w:lang w:val="fr-FR"/>
              </w:rPr>
              <w:t>Eye Dam. 1</w:t>
            </w:r>
          </w:p>
          <w:p w14:paraId="3DA4B27C" w14:textId="77777777" w:rsidR="00EA592A" w:rsidRDefault="00EA592A" w:rsidP="00EA592A">
            <w:pPr>
              <w:spacing w:before="60"/>
              <w:rPr>
                <w:rFonts w:ascii="Arial" w:hAnsi="Arial" w:cs="Arial"/>
              </w:rPr>
            </w:pPr>
            <w:r w:rsidRPr="005A73C6">
              <w:rPr>
                <w:rFonts w:ascii="Arial" w:hAnsi="Arial" w:cs="Arial"/>
                <w:lang w:val="fr-FR"/>
              </w:rPr>
              <w:t xml:space="preserve">Skin </w:t>
            </w:r>
            <w:proofErr w:type="spellStart"/>
            <w:r w:rsidRPr="005A73C6">
              <w:rPr>
                <w:rFonts w:ascii="Arial" w:hAnsi="Arial" w:cs="Arial"/>
                <w:lang w:val="fr-FR"/>
              </w:rPr>
              <w:t>Irrit</w:t>
            </w:r>
            <w:proofErr w:type="spellEnd"/>
            <w:r w:rsidRPr="005A73C6">
              <w:rPr>
                <w:rFonts w:ascii="Arial" w:hAnsi="Arial" w:cs="Arial"/>
                <w:lang w:val="fr-FR"/>
              </w:rPr>
              <w:t xml:space="preserve">.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</w:tcPr>
          <w:p w14:paraId="726002EE" w14:textId="77777777" w:rsidR="00EA592A" w:rsidRDefault="00EA592A" w:rsidP="00EA59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H226</w:t>
            </w:r>
          </w:p>
          <w:p w14:paraId="685D5407" w14:textId="77777777" w:rsidR="00EA592A" w:rsidRDefault="00EA592A" w:rsidP="00EA59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H318</w:t>
            </w:r>
          </w:p>
          <w:p w14:paraId="5F6D7C37" w14:textId="77777777" w:rsidR="00EA592A" w:rsidRDefault="00EA592A" w:rsidP="00EA59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H315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14:paraId="0643247F" w14:textId="77777777" w:rsidR="00EA592A" w:rsidRDefault="00EA592A" w:rsidP="00EA59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 500 ml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right w:val="single" w:sz="4" w:space="0" w:color="000000" w:themeColor="text1"/>
            </w:tcBorders>
          </w:tcPr>
          <w:p w14:paraId="58DBDFCC" w14:textId="77777777" w:rsidR="00EA592A" w:rsidRDefault="00EA592A" w:rsidP="00EA59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Werkstatt</w:t>
            </w:r>
          </w:p>
        </w:tc>
        <w:tc>
          <w:tcPr>
            <w:tcW w:w="14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06256FC7" w14:textId="77777777" w:rsidR="00EA592A" w:rsidRDefault="00EA592A" w:rsidP="00EA592A">
            <w:pPr>
              <w:spacing w:before="60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dd.mm.JJJJ</w:t>
            </w:r>
            <w:proofErr w:type="spellEnd"/>
            <w:proofErr w:type="gramEnd"/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ggf.</w:t>
            </w:r>
            <w:r>
              <w:rPr>
                <w:rFonts w:ascii="Arial" w:hAnsi="Arial" w:cs="Arial"/>
              </w:rPr>
              <w:br/>
              <w:t>Ablageort: …</w:t>
            </w:r>
          </w:p>
        </w:tc>
      </w:tr>
    </w:tbl>
    <w:p w14:paraId="0F759D78" w14:textId="77777777" w:rsidR="00EA592A" w:rsidRDefault="00EA592A" w:rsidP="00EA592A">
      <w:pPr>
        <w:rPr>
          <w:rFonts w:ascii="Arial" w:hAnsi="Arial" w:cs="Arial"/>
        </w:rPr>
      </w:pPr>
    </w:p>
    <w:p w14:paraId="079822B6" w14:textId="40301589" w:rsidR="00EA592A" w:rsidRDefault="00EA592A" w:rsidP="00EA592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Theme="majorHAnsi" w:hAnsiTheme="majorHAnsi"/>
          <w:b/>
          <w:color w:val="004994"/>
          <w:sz w:val="22"/>
        </w:rPr>
        <w:t>Hinweise</w:t>
      </w:r>
    </w:p>
    <w:p w14:paraId="54390DE3" w14:textId="77777777" w:rsidR="00EA592A" w:rsidRDefault="00EA592A" w:rsidP="00EA592A">
      <w:pPr>
        <w:rPr>
          <w:rFonts w:ascii="Arial" w:hAnsi="Arial" w:cs="Arial"/>
        </w:rPr>
      </w:pPr>
    </w:p>
    <w:p w14:paraId="2E26B094" w14:textId="777B675B" w:rsidR="00EA592A" w:rsidRDefault="00EA592A" w:rsidP="00EA59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 Gefahrstoffverzeichnis kann durch weitere Angaben erweitert werden: </w:t>
      </w:r>
    </w:p>
    <w:p w14:paraId="1D50E925" w14:textId="77777777" w:rsidR="00EA592A" w:rsidRPr="00B35354" w:rsidRDefault="00EA592A" w:rsidP="00EA592A">
      <w:pPr>
        <w:pStyle w:val="Listenabsatz"/>
        <w:numPr>
          <w:ilvl w:val="0"/>
          <w:numId w:val="31"/>
        </w:numPr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Sicherheitshinweise: P-Sätze (nach GHS), </w:t>
      </w:r>
    </w:p>
    <w:p w14:paraId="440CFFF1" w14:textId="77777777" w:rsidR="00EA592A" w:rsidRPr="003C0332" w:rsidRDefault="00EA592A" w:rsidP="00EA592A">
      <w:pPr>
        <w:pStyle w:val="Listenabsatz"/>
        <w:numPr>
          <w:ilvl w:val="0"/>
          <w:numId w:val="31"/>
        </w:numPr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000000"/>
        </w:rPr>
        <w:t>Kennzeichnung: Piktogramme (nach GHS)</w:t>
      </w:r>
    </w:p>
    <w:p w14:paraId="41C38FAD" w14:textId="77777777" w:rsidR="00EA592A" w:rsidRPr="005A73C6" w:rsidRDefault="00EA592A" w:rsidP="00EA592A">
      <w:pPr>
        <w:pStyle w:val="Listenabsatz"/>
        <w:numPr>
          <w:ilvl w:val="0"/>
          <w:numId w:val="31"/>
        </w:numPr>
        <w:spacing w:line="276" w:lineRule="auto"/>
        <w:contextualSpacing/>
        <w:rPr>
          <w:rFonts w:ascii="Arial" w:hAnsi="Arial" w:cs="Arial"/>
        </w:rPr>
      </w:pPr>
      <w:r w:rsidRPr="00365DA7">
        <w:rPr>
          <w:rFonts w:ascii="Arial" w:hAnsi="Arial" w:cs="Arial"/>
        </w:rPr>
        <w:t>Säure oder Lauge</w:t>
      </w:r>
    </w:p>
    <w:p w14:paraId="066BB27F" w14:textId="77777777" w:rsidR="00EA592A" w:rsidRPr="00365DA7" w:rsidRDefault="00EA592A" w:rsidP="00EA592A">
      <w:pPr>
        <w:pStyle w:val="Listenabsatz"/>
        <w:numPr>
          <w:ilvl w:val="0"/>
          <w:numId w:val="31"/>
        </w:numPr>
        <w:spacing w:line="276" w:lineRule="auto"/>
        <w:contextualSpacing/>
        <w:rPr>
          <w:rFonts w:ascii="Arial" w:hAnsi="Arial" w:cs="Arial"/>
        </w:rPr>
      </w:pPr>
      <w:r w:rsidRPr="00365DA7">
        <w:rPr>
          <w:rFonts w:ascii="Arial" w:hAnsi="Arial" w:cs="Arial"/>
        </w:rPr>
        <w:t>Persönliche Schutzausrüstung</w:t>
      </w:r>
    </w:p>
    <w:p w14:paraId="6CAB7306" w14:textId="77777777" w:rsidR="00EA592A" w:rsidRPr="00365DA7" w:rsidRDefault="00EA592A" w:rsidP="00EA592A">
      <w:pPr>
        <w:pStyle w:val="Listenabsatz"/>
        <w:numPr>
          <w:ilvl w:val="0"/>
          <w:numId w:val="31"/>
        </w:numPr>
        <w:spacing w:line="276" w:lineRule="auto"/>
        <w:contextualSpacing/>
        <w:rPr>
          <w:rFonts w:ascii="Arial" w:hAnsi="Arial" w:cs="Arial"/>
        </w:rPr>
      </w:pPr>
      <w:r w:rsidRPr="00365DA7">
        <w:rPr>
          <w:rFonts w:ascii="Arial" w:hAnsi="Arial" w:cs="Arial"/>
        </w:rPr>
        <w:t>Verwendungszweck</w:t>
      </w:r>
    </w:p>
    <w:p w14:paraId="08689290" w14:textId="77777777" w:rsidR="00EA592A" w:rsidRPr="00365DA7" w:rsidRDefault="00EA592A" w:rsidP="00EA592A">
      <w:pPr>
        <w:pStyle w:val="Listenabsatz"/>
        <w:numPr>
          <w:ilvl w:val="0"/>
          <w:numId w:val="31"/>
        </w:numPr>
        <w:spacing w:line="276" w:lineRule="auto"/>
        <w:contextualSpacing/>
        <w:rPr>
          <w:rFonts w:ascii="Arial" w:hAnsi="Arial" w:cs="Arial"/>
        </w:rPr>
      </w:pPr>
      <w:r w:rsidRPr="00365DA7">
        <w:rPr>
          <w:rFonts w:ascii="Arial" w:hAnsi="Arial" w:cs="Arial"/>
        </w:rPr>
        <w:t>Verwendungsdauer</w:t>
      </w:r>
    </w:p>
    <w:p w14:paraId="2ECB48A6" w14:textId="77777777" w:rsidR="00EA592A" w:rsidRDefault="00EA592A" w:rsidP="00EA592A">
      <w:pPr>
        <w:pStyle w:val="Listenabsatz"/>
        <w:numPr>
          <w:ilvl w:val="0"/>
          <w:numId w:val="31"/>
        </w:numPr>
        <w:spacing w:line="276" w:lineRule="auto"/>
        <w:contextualSpacing/>
        <w:rPr>
          <w:rFonts w:ascii="Arial" w:hAnsi="Arial" w:cs="Arial"/>
        </w:rPr>
      </w:pPr>
      <w:r w:rsidRPr="00365DA7">
        <w:rPr>
          <w:rFonts w:ascii="Arial" w:hAnsi="Arial" w:cs="Arial"/>
        </w:rPr>
        <w:t>Anzahl exponierter Mitarbeiter/innen</w:t>
      </w:r>
    </w:p>
    <w:p w14:paraId="47AED3D5" w14:textId="77777777" w:rsidR="00EA592A" w:rsidRPr="00365DA7" w:rsidRDefault="00EA592A" w:rsidP="00EA592A">
      <w:pPr>
        <w:pStyle w:val="Listenabsatz"/>
        <w:numPr>
          <w:ilvl w:val="0"/>
          <w:numId w:val="31"/>
        </w:numPr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Aufnahmeweg</w:t>
      </w:r>
    </w:p>
    <w:p w14:paraId="19016FD1" w14:textId="77777777" w:rsidR="00EA592A" w:rsidRPr="00365DA7" w:rsidRDefault="00EA592A" w:rsidP="00EA592A">
      <w:pPr>
        <w:pStyle w:val="Listenabsatz"/>
        <w:numPr>
          <w:ilvl w:val="0"/>
          <w:numId w:val="31"/>
        </w:numPr>
        <w:spacing w:line="276" w:lineRule="auto"/>
        <w:contextualSpacing/>
        <w:rPr>
          <w:rFonts w:ascii="Arial" w:hAnsi="Arial" w:cs="Arial"/>
        </w:rPr>
      </w:pPr>
      <w:r w:rsidRPr="00365DA7">
        <w:rPr>
          <w:rFonts w:ascii="Arial" w:hAnsi="Arial" w:cs="Arial"/>
        </w:rPr>
        <w:t>Verbrauch pro Jahr</w:t>
      </w:r>
    </w:p>
    <w:p w14:paraId="672B6BCE" w14:textId="77777777" w:rsidR="00EA592A" w:rsidRDefault="00EA592A" w:rsidP="00EA592A">
      <w:pPr>
        <w:pStyle w:val="Listenabsatz"/>
        <w:numPr>
          <w:ilvl w:val="0"/>
          <w:numId w:val="31"/>
        </w:numPr>
        <w:spacing w:line="276" w:lineRule="auto"/>
        <w:contextualSpacing/>
        <w:rPr>
          <w:rFonts w:ascii="Arial" w:hAnsi="Arial" w:cs="Arial"/>
        </w:rPr>
      </w:pPr>
      <w:r w:rsidRPr="000D34C7">
        <w:rPr>
          <w:rFonts w:ascii="Arial" w:hAnsi="Arial" w:cs="Arial"/>
        </w:rPr>
        <w:t>Lieferant</w:t>
      </w:r>
    </w:p>
    <w:p w14:paraId="07D3B799" w14:textId="77777777" w:rsidR="00EA592A" w:rsidRDefault="00EA592A" w:rsidP="00EA592A">
      <w:pPr>
        <w:rPr>
          <w:rFonts w:ascii="Arial" w:hAnsi="Arial" w:cs="Arial"/>
        </w:rPr>
      </w:pPr>
    </w:p>
    <w:p w14:paraId="6037226D" w14:textId="77777777" w:rsidR="00EA592A" w:rsidRDefault="00EA592A" w:rsidP="00EA592A">
      <w:pPr>
        <w:rPr>
          <w:rFonts w:ascii="Arial" w:hAnsi="Arial" w:cs="Arial"/>
        </w:rPr>
      </w:pPr>
      <w:r>
        <w:rPr>
          <w:rFonts w:ascii="Arial" w:hAnsi="Arial" w:cs="Arial"/>
        </w:rPr>
        <w:t>Gemäß Gefahrstoffverordnung § 6 Abs. 12 muss das Gefahrstoffverzeichnis mindestens enthalten:</w:t>
      </w:r>
    </w:p>
    <w:p w14:paraId="3E309221" w14:textId="77777777" w:rsidR="00EA592A" w:rsidRDefault="00EA592A" w:rsidP="00EA592A">
      <w:pPr>
        <w:pStyle w:val="Listenabsatz"/>
        <w:numPr>
          <w:ilvl w:val="0"/>
          <w:numId w:val="32"/>
        </w:numPr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Bezeichnung des Gefahrstoffs,</w:t>
      </w:r>
    </w:p>
    <w:p w14:paraId="6862D05B" w14:textId="27E2DC77" w:rsidR="00EA592A" w:rsidRDefault="00EA592A" w:rsidP="00EA592A">
      <w:pPr>
        <w:pStyle w:val="Listenabsatz"/>
        <w:numPr>
          <w:ilvl w:val="0"/>
          <w:numId w:val="32"/>
        </w:numPr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Einstufung des Gefahrstoffs </w:t>
      </w:r>
      <w:r w:rsidR="00B5192A">
        <w:rPr>
          <w:rFonts w:ascii="Arial" w:hAnsi="Arial" w:cs="Arial"/>
        </w:rPr>
        <w:t xml:space="preserve">[siehe Beispiel oben] </w:t>
      </w:r>
      <w:r>
        <w:rPr>
          <w:rFonts w:ascii="Arial" w:hAnsi="Arial" w:cs="Arial"/>
        </w:rPr>
        <w:t>oder Angaben zu den gefährlichen Eigenschaften,</w:t>
      </w:r>
    </w:p>
    <w:p w14:paraId="31E02121" w14:textId="77777777" w:rsidR="00EA592A" w:rsidRDefault="00EA592A" w:rsidP="00EA592A">
      <w:pPr>
        <w:pStyle w:val="Listenabsatz"/>
        <w:numPr>
          <w:ilvl w:val="0"/>
          <w:numId w:val="32"/>
        </w:numPr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Angaben zu den im Betrieb verwendeten Mengenbereichen,</w:t>
      </w:r>
    </w:p>
    <w:p w14:paraId="7E63C24E" w14:textId="77777777" w:rsidR="00EA592A" w:rsidRDefault="00EA592A" w:rsidP="00EA592A">
      <w:pPr>
        <w:pStyle w:val="Listenabsatz"/>
        <w:numPr>
          <w:ilvl w:val="0"/>
          <w:numId w:val="32"/>
        </w:numPr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Bezeichnung der Arbeitsbereiche, in denen Beschäftigte gegenüber dem Gefahrstoff exponiert sein können, und</w:t>
      </w:r>
    </w:p>
    <w:p w14:paraId="542229F0" w14:textId="77777777" w:rsidR="00EA592A" w:rsidRDefault="00EA592A" w:rsidP="00EA592A">
      <w:pPr>
        <w:pStyle w:val="Listenabsatz"/>
        <w:numPr>
          <w:ilvl w:val="0"/>
          <w:numId w:val="32"/>
        </w:numPr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einen Verweis auf die entsprechenden Sicherheitsdatenblätter.</w:t>
      </w:r>
    </w:p>
    <w:p w14:paraId="170292DA" w14:textId="77777777" w:rsidR="000D65E4" w:rsidRPr="000D65E4" w:rsidRDefault="000D65E4" w:rsidP="000D65E4"/>
    <w:p w14:paraId="1F0D7600" w14:textId="77777777" w:rsidR="000D65E4" w:rsidRPr="000D65E4" w:rsidRDefault="000D65E4" w:rsidP="000D65E4"/>
    <w:p w14:paraId="2CCFC910" w14:textId="77777777" w:rsidR="000D65E4" w:rsidRPr="000D65E4" w:rsidRDefault="000D65E4" w:rsidP="000D65E4">
      <w:pPr>
        <w:jc w:val="right"/>
      </w:pPr>
    </w:p>
    <w:sectPr w:rsidR="000D65E4" w:rsidRPr="000D65E4" w:rsidSect="000D65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276" w:right="709" w:bottom="1134" w:left="1191" w:header="0" w:footer="762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3092" w14:textId="77777777" w:rsidR="009E0C1C" w:rsidRDefault="009E0C1C" w:rsidP="000E6B57">
      <w:r>
        <w:separator/>
      </w:r>
    </w:p>
    <w:p w14:paraId="39D618AC" w14:textId="77777777" w:rsidR="009E0C1C" w:rsidRDefault="009E0C1C"/>
  </w:endnote>
  <w:endnote w:type="continuationSeparator" w:id="0">
    <w:p w14:paraId="12ACD11B" w14:textId="77777777" w:rsidR="009E0C1C" w:rsidRDefault="009E0C1C" w:rsidP="000E6B57">
      <w:r>
        <w:continuationSeparator/>
      </w:r>
    </w:p>
    <w:p w14:paraId="0ADEB8BA" w14:textId="77777777" w:rsidR="009E0C1C" w:rsidRDefault="009E0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Condense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42FA" w14:textId="77777777" w:rsidR="00F543FF" w:rsidRDefault="00F543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asisTabelle"/>
      <w:tblpPr w:vertAnchor="page" w:horzAnchor="margin" w:tblpXSpec="right" w:tblpY="15718"/>
      <w:tblW w:w="0" w:type="auto"/>
      <w:tblLayout w:type="fixed"/>
      <w:tblLook w:val="04A0" w:firstRow="1" w:lastRow="0" w:firstColumn="1" w:lastColumn="0" w:noHBand="0" w:noVBand="1"/>
    </w:tblPr>
    <w:tblGrid>
      <w:gridCol w:w="1585"/>
    </w:tblGrid>
    <w:tr w:rsidR="00EA592A" w:rsidRPr="007B7649" w14:paraId="5E5213DD" w14:textId="58D74FBA" w:rsidTr="000D65E4">
      <w:trPr>
        <w:trHeight w:val="279"/>
      </w:trPr>
      <w:tc>
        <w:tcPr>
          <w:tcW w:w="1585" w:type="dxa"/>
        </w:tcPr>
        <w:p w14:paraId="642AF050" w14:textId="77777777" w:rsidR="00EA592A" w:rsidRPr="007B7649" w:rsidRDefault="00EA592A" w:rsidP="00EA592A">
          <w:pPr>
            <w:pStyle w:val="Seite"/>
            <w:ind w:left="284"/>
          </w:pPr>
          <w:r>
            <w:t xml:space="preserve">Seite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t xml:space="preserve"> von </w:t>
          </w:r>
          <w:fldSimple w:instr=" NUMPAGES   \* MERGEFORMAT ">
            <w:r>
              <w:t>9</w:t>
            </w:r>
          </w:fldSimple>
          <w:r>
            <w:t xml:space="preserve">   </w:t>
          </w:r>
        </w:p>
      </w:tc>
    </w:tr>
    <w:tr w:rsidR="00EA592A" w:rsidRPr="007B7649" w14:paraId="25CE0283" w14:textId="77777777" w:rsidTr="000D65E4">
      <w:trPr>
        <w:trHeight w:val="279"/>
      </w:trPr>
      <w:tc>
        <w:tcPr>
          <w:tcW w:w="1585" w:type="dxa"/>
        </w:tcPr>
        <w:p w14:paraId="3E3C2E6E" w14:textId="77777777" w:rsidR="00EA592A" w:rsidRDefault="00EA592A" w:rsidP="000D65E4">
          <w:pPr>
            <w:pStyle w:val="Seite"/>
            <w:ind w:left="284"/>
            <w:jc w:val="center"/>
          </w:pPr>
        </w:p>
      </w:tc>
    </w:tr>
    <w:tr w:rsidR="00EA592A" w:rsidRPr="007B7649" w14:paraId="496BC589" w14:textId="77777777" w:rsidTr="000D65E4">
      <w:trPr>
        <w:trHeight w:val="279"/>
      </w:trPr>
      <w:tc>
        <w:tcPr>
          <w:tcW w:w="1585" w:type="dxa"/>
        </w:tcPr>
        <w:p w14:paraId="0829DF64" w14:textId="77777777" w:rsidR="00EA592A" w:rsidRDefault="00EA592A" w:rsidP="00EA592A">
          <w:pPr>
            <w:pStyle w:val="Seite"/>
            <w:ind w:left="284"/>
          </w:pPr>
        </w:p>
      </w:tc>
    </w:tr>
  </w:tbl>
  <w:p w14:paraId="77411C53" w14:textId="531D2912" w:rsidR="00EA592A" w:rsidRPr="00BA4D30" w:rsidRDefault="00EA592A" w:rsidP="00EA592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asisTabelle"/>
      <w:tblpPr w:vertAnchor="page" w:horzAnchor="page" w:tblpX="8224" w:tblpY="15718"/>
      <w:tblW w:w="0" w:type="auto"/>
      <w:tblLayout w:type="fixed"/>
      <w:tblLook w:val="04A0" w:firstRow="1" w:lastRow="0" w:firstColumn="1" w:lastColumn="0" w:noHBand="0" w:noVBand="1"/>
    </w:tblPr>
    <w:tblGrid>
      <w:gridCol w:w="2552"/>
    </w:tblGrid>
    <w:tr w:rsidR="004C024B" w:rsidRPr="007B7649" w14:paraId="5E7A5687" w14:textId="77777777" w:rsidTr="002673B0">
      <w:trPr>
        <w:trHeight w:val="279"/>
      </w:trPr>
      <w:tc>
        <w:tcPr>
          <w:tcW w:w="2552" w:type="dxa"/>
        </w:tcPr>
        <w:p w14:paraId="317B33AE" w14:textId="77777777" w:rsidR="004C024B" w:rsidRPr="007B7649" w:rsidRDefault="004C024B" w:rsidP="004C024B">
          <w:pPr>
            <w:pStyle w:val="Seite"/>
            <w:ind w:left="284"/>
          </w:pPr>
          <w:r>
            <w:t xml:space="preserve">Seite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t xml:space="preserve"> von </w:t>
          </w:r>
          <w:fldSimple w:instr=" NUMPAGES   \* MERGEFORMAT ">
            <w:r>
              <w:t>9</w:t>
            </w:r>
          </w:fldSimple>
          <w:r>
            <w:t xml:space="preserve">   </w:t>
          </w:r>
        </w:p>
      </w:tc>
    </w:tr>
  </w:tbl>
  <w:p w14:paraId="16565B5A" w14:textId="77777777" w:rsidR="00112E7E" w:rsidRPr="004C024B" w:rsidRDefault="00FD473A" w:rsidP="004C024B">
    <w:pPr>
      <w:pStyle w:val="Fuzeile"/>
    </w:pPr>
    <w:r>
      <w:rPr>
        <w:noProof/>
        <w:lang w:eastAsia="de-DE"/>
      </w:rPr>
      <w:drawing>
        <wp:anchor distT="0" distB="0" distL="114300" distR="114300" simplePos="0" relativeHeight="251702272" behindDoc="1" locked="0" layoutInCell="1" allowOverlap="1" wp14:anchorId="0606733C" wp14:editId="407F6EE8">
          <wp:simplePos x="0" y="0"/>
          <wp:positionH relativeFrom="page">
            <wp:posOffset>0</wp:posOffset>
          </wp:positionH>
          <wp:positionV relativeFrom="page">
            <wp:posOffset>10149840</wp:posOffset>
          </wp:positionV>
          <wp:extent cx="7560000" cy="529200"/>
          <wp:effectExtent l="0" t="0" r="3175" b="4445"/>
          <wp:wrapTopAndBottom/>
          <wp:docPr id="539037718" name="Grafik 539037718" descr="Blaue Fußle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" name="fussleis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8E7B5" w14:textId="77777777" w:rsidR="009E0C1C" w:rsidRPr="000C72C5" w:rsidRDefault="009E0C1C" w:rsidP="000C72C5">
      <w:pPr>
        <w:pStyle w:val="Fuzeile"/>
        <w:pBdr>
          <w:bottom w:val="single" w:sz="4" w:space="1" w:color="555555" w:themeColor="background2"/>
        </w:pBdr>
        <w:spacing w:after="60"/>
      </w:pPr>
    </w:p>
    <w:p w14:paraId="397DD3F6" w14:textId="77777777" w:rsidR="009E0C1C" w:rsidRDefault="009E0C1C"/>
  </w:footnote>
  <w:footnote w:type="continuationSeparator" w:id="0">
    <w:p w14:paraId="4FC96C7D" w14:textId="77777777" w:rsidR="009E0C1C" w:rsidRDefault="009E0C1C" w:rsidP="000E6B57">
      <w:r>
        <w:continuationSeparator/>
      </w:r>
    </w:p>
    <w:p w14:paraId="7D53E58D" w14:textId="77777777" w:rsidR="009E0C1C" w:rsidRDefault="009E0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660D" w14:textId="77777777" w:rsidR="00F543FF" w:rsidRDefault="00F543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D7F6D" w14:textId="4F89D545" w:rsidR="00112E7E" w:rsidRPr="0044450A" w:rsidRDefault="0044450A" w:rsidP="0044450A">
    <w:pPr>
      <w:pStyle w:val="KopfzeileDGUV"/>
    </w:pPr>
    <w:r>
      <w:drawing>
        <wp:anchor distT="0" distB="0" distL="114300" distR="114300" simplePos="0" relativeHeight="251707392" behindDoc="0" locked="0" layoutInCell="1" allowOverlap="1" wp14:anchorId="0A17095F" wp14:editId="30CF4639">
          <wp:simplePos x="0" y="0"/>
          <wp:positionH relativeFrom="column">
            <wp:posOffset>8189307</wp:posOffset>
          </wp:positionH>
          <wp:positionV relativeFrom="paragraph">
            <wp:posOffset>204999</wp:posOffset>
          </wp:positionV>
          <wp:extent cx="1143000" cy="323151"/>
          <wp:effectExtent l="0" t="0" r="0" b="1270"/>
          <wp:wrapNone/>
          <wp:docPr id="448306093" name="Grafik 4483060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32315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>Gefahrstoffverzeichnis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0932" w14:textId="77777777" w:rsidR="00DC320D" w:rsidRPr="00FA65EB" w:rsidRDefault="00AE4842" w:rsidP="00FA65EB">
    <w:pPr>
      <w:pStyle w:val="KopfzeileDGUV"/>
    </w:pPr>
    <w:r>
      <w:drawing>
        <wp:anchor distT="0" distB="0" distL="114300" distR="114300" simplePos="0" relativeHeight="251696128" behindDoc="0" locked="0" layoutInCell="1" allowOverlap="1" wp14:anchorId="69ADC0CD" wp14:editId="49CA6FC2">
          <wp:simplePos x="0" y="0"/>
          <wp:positionH relativeFrom="column">
            <wp:posOffset>5076825</wp:posOffset>
          </wp:positionH>
          <wp:positionV relativeFrom="paragraph">
            <wp:posOffset>183515</wp:posOffset>
          </wp:positionV>
          <wp:extent cx="1143000" cy="370840"/>
          <wp:effectExtent l="0" t="0" r="0" b="0"/>
          <wp:wrapNone/>
          <wp:docPr id="2135726144" name="Grafik 2135726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5EB" w:rsidRPr="00F12DFE">
      <mc:AlternateContent>
        <mc:Choice Requires="wps">
          <w:drawing>
            <wp:anchor distT="0" distB="0" distL="114300" distR="114300" simplePos="0" relativeHeight="251679744" behindDoc="0" locked="0" layoutInCell="1" allowOverlap="1" wp14:anchorId="762E45E8" wp14:editId="683CCCB7">
              <wp:simplePos x="0" y="0"/>
              <wp:positionH relativeFrom="column">
                <wp:posOffset>-50165</wp:posOffset>
              </wp:positionH>
              <wp:positionV relativeFrom="page">
                <wp:posOffset>552449</wp:posOffset>
              </wp:positionV>
              <wp:extent cx="6257925" cy="1905"/>
              <wp:effectExtent l="0" t="0" r="28575" b="36195"/>
              <wp:wrapNone/>
              <wp:docPr id="50" name="Gerader Verbinder 50" descr="Unterstreichu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7925" cy="1905"/>
                      </a:xfrm>
                      <a:prstGeom prst="line">
                        <a:avLst/>
                      </a:prstGeom>
                      <a:ln w="6350">
                        <a:solidFill>
                          <a:srgbClr val="9D9D9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B0E3D9" id="Gerader Verbinder 50" o:spid="_x0000_s1026" alt="Unterstreichung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.95pt,43.5pt" to="488.8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" strokecolor="#9d9d9d" strokeweight=".5pt">
              <v:stroke joinstyle="miter"/>
              <w10:wrap anchory="page"/>
            </v:line>
          </w:pict>
        </mc:Fallback>
      </mc:AlternateContent>
    </w:r>
    <w:r w:rsidR="00FA65EB">
      <w:drawing>
        <wp:anchor distT="0" distB="0" distL="114300" distR="114300" simplePos="0" relativeHeight="251680768" behindDoc="0" locked="0" layoutInCell="1" allowOverlap="1" wp14:anchorId="7F8676FF" wp14:editId="649011C4">
          <wp:simplePos x="0" y="0"/>
          <wp:positionH relativeFrom="column">
            <wp:posOffset>8884920</wp:posOffset>
          </wp:positionH>
          <wp:positionV relativeFrom="paragraph">
            <wp:posOffset>245745</wp:posOffset>
          </wp:positionV>
          <wp:extent cx="443865" cy="306705"/>
          <wp:effectExtent l="0" t="0" r="0" b="0"/>
          <wp:wrapNone/>
          <wp:docPr id="1017029543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" cy="30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fldSimple w:instr=" TITLE   \* MERGEFORMAT ">
      <w:r w:rsidR="00723B7D">
        <w:t>Titel des Informationsblatts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4B2"/>
    <w:multiLevelType w:val="hybridMultilevel"/>
    <w:tmpl w:val="3544EA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00F3"/>
    <w:multiLevelType w:val="multilevel"/>
    <w:tmpl w:val="5D760A6A"/>
    <w:numStyleLink w:val="zzzListeAufzhlung"/>
  </w:abstractNum>
  <w:abstractNum w:abstractNumId="2" w15:restartNumberingAfterBreak="0">
    <w:nsid w:val="0A313223"/>
    <w:multiLevelType w:val="multilevel"/>
    <w:tmpl w:val="E22C2CB0"/>
    <w:styleLink w:val="zzzLiteraturliste"/>
    <w:lvl w:ilvl="0">
      <w:start w:val="1"/>
      <w:numFmt w:val="decimal"/>
      <w:lvlText w:val="[%1]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0F83911"/>
    <w:multiLevelType w:val="multilevel"/>
    <w:tmpl w:val="2BBE6F8E"/>
    <w:numStyleLink w:val="zzzListeberschriften"/>
  </w:abstractNum>
  <w:abstractNum w:abstractNumId="4" w15:restartNumberingAfterBreak="0">
    <w:nsid w:val="112B5364"/>
    <w:multiLevelType w:val="multilevel"/>
    <w:tmpl w:val="CC8240E6"/>
    <w:lvl w:ilvl="0">
      <w:start w:val="1"/>
      <w:numFmt w:val="bullet"/>
      <w:pStyle w:val="FunotentextAufzhlung"/>
      <w:lvlText w:val="●"/>
      <w:lvlJc w:val="left"/>
      <w:pPr>
        <w:ind w:left="473" w:hanging="360"/>
      </w:pPr>
      <w:rPr>
        <w:rFonts w:ascii="Arial" w:hAnsi="Arial" w:hint="default"/>
        <w:b w:val="0"/>
        <w:i w:val="0"/>
        <w:color w:val="555555" w:themeColor="background2"/>
        <w:sz w:val="16"/>
        <w:u w:color="555555" w:themeColor="background2"/>
      </w:rPr>
    </w:lvl>
    <w:lvl w:ilvl="1">
      <w:start w:val="1"/>
      <w:numFmt w:val="none"/>
      <w:lvlText w:val=""/>
      <w:lvlJc w:val="left"/>
      <w:pPr>
        <w:tabs>
          <w:tab w:val="num" w:pos="227"/>
        </w:tabs>
        <w:ind w:left="22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69D31BC"/>
    <w:multiLevelType w:val="multilevel"/>
    <w:tmpl w:val="15781D56"/>
    <w:numStyleLink w:val="berschriftenlisteBF"/>
  </w:abstractNum>
  <w:abstractNum w:abstractNumId="6" w15:restartNumberingAfterBreak="0">
    <w:nsid w:val="25A43443"/>
    <w:multiLevelType w:val="multilevel"/>
    <w:tmpl w:val="15781D56"/>
    <w:numStyleLink w:val="berschriftenlisteBF"/>
  </w:abstractNum>
  <w:abstractNum w:abstractNumId="7" w15:restartNumberingAfterBreak="0">
    <w:nsid w:val="2F2B467B"/>
    <w:multiLevelType w:val="multilevel"/>
    <w:tmpl w:val="15781D56"/>
    <w:styleLink w:val="berschriftenlisteBF"/>
    <w:lvl w:ilvl="0">
      <w:start w:val="1"/>
      <w:numFmt w:val="decimal"/>
      <w:pStyle w:val="berschrift1DGUV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DGUV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DGUV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567" w:hanging="567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32C01FB2"/>
    <w:multiLevelType w:val="multilevel"/>
    <w:tmpl w:val="15781D56"/>
    <w:numStyleLink w:val="berschriftenlisteBF"/>
  </w:abstractNum>
  <w:abstractNum w:abstractNumId="9" w15:restartNumberingAfterBreak="0">
    <w:nsid w:val="3A550D7D"/>
    <w:multiLevelType w:val="hybridMultilevel"/>
    <w:tmpl w:val="87C40D82"/>
    <w:lvl w:ilvl="0" w:tplc="79FEA888">
      <w:start w:val="1"/>
      <w:numFmt w:val="bullet"/>
      <w:lvlText w:val="̶"/>
      <w:lvlJc w:val="left"/>
      <w:pPr>
        <w:ind w:left="890" w:hanging="360"/>
      </w:pPr>
      <w:rPr>
        <w:rFonts w:ascii="Arial" w:hAnsi="Arial" w:hint="default"/>
        <w:u w:color="004994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46AD0D93"/>
    <w:multiLevelType w:val="multilevel"/>
    <w:tmpl w:val="A1407AB2"/>
    <w:styleLink w:val="xxxFunotenaufzhlung"/>
    <w:lvl w:ilvl="0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  <w:color w:val="auto"/>
        <w:sz w:val="16"/>
        <w:u w:color="555555" w:themeColor="background2"/>
      </w:rPr>
    </w:lvl>
    <w:lvl w:ilvl="1">
      <w:start w:val="1"/>
      <w:numFmt w:val="none"/>
      <w:lvlText w:val=""/>
      <w:lvlJc w:val="left"/>
      <w:pPr>
        <w:tabs>
          <w:tab w:val="num" w:pos="227"/>
        </w:tabs>
        <w:ind w:left="22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B955409"/>
    <w:multiLevelType w:val="multilevel"/>
    <w:tmpl w:val="37E25372"/>
    <w:lvl w:ilvl="0">
      <w:start w:val="1"/>
      <w:numFmt w:val="bullet"/>
      <w:lvlText w:val="●"/>
      <w:lvlJc w:val="left"/>
      <w:pPr>
        <w:tabs>
          <w:tab w:val="num" w:pos="227"/>
        </w:tabs>
        <w:ind w:left="227" w:hanging="114"/>
      </w:pPr>
      <w:rPr>
        <w:rFonts w:ascii="Arial" w:hAnsi="Arial" w:hint="default"/>
        <w:color w:val="auto"/>
        <w:sz w:val="16"/>
        <w:u w:color="004994"/>
      </w:rPr>
    </w:lvl>
    <w:lvl w:ilvl="1">
      <w:start w:val="1"/>
      <w:numFmt w:val="none"/>
      <w:lvlText w:val=""/>
      <w:lvlJc w:val="left"/>
      <w:pPr>
        <w:tabs>
          <w:tab w:val="num" w:pos="227"/>
        </w:tabs>
        <w:ind w:left="22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EDE72B3"/>
    <w:multiLevelType w:val="multilevel"/>
    <w:tmpl w:val="E22C2CB0"/>
    <w:numStyleLink w:val="zzzLiteraturliste"/>
  </w:abstractNum>
  <w:abstractNum w:abstractNumId="13" w15:restartNumberingAfterBreak="0">
    <w:nsid w:val="50FD322E"/>
    <w:multiLevelType w:val="multilevel"/>
    <w:tmpl w:val="BEEAADA6"/>
    <w:lvl w:ilvl="0">
      <w:start w:val="1"/>
      <w:numFmt w:val="decimal"/>
      <w:pStyle w:val="NummerierteListe"/>
      <w:lvlText w:val="%1."/>
      <w:lvlJc w:val="left"/>
      <w:pPr>
        <w:ind w:left="360" w:hanging="360"/>
      </w:pPr>
      <w:rPr>
        <w:rFonts w:hint="default"/>
        <w:b/>
        <w:i w:val="0"/>
        <w:sz w:val="20"/>
        <w:u w:color="555555" w:themeColor="background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555555" w:themeColor="background2"/>
        <w:sz w:val="20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D86D1E"/>
    <w:multiLevelType w:val="hybridMultilevel"/>
    <w:tmpl w:val="1ABABE38"/>
    <w:lvl w:ilvl="0" w:tplc="21144152">
      <w:start w:val="1"/>
      <w:numFmt w:val="bullet"/>
      <w:lvlText w:val="●"/>
      <w:lvlJc w:val="left"/>
      <w:pPr>
        <w:ind w:left="53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499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22B8B"/>
    <w:multiLevelType w:val="multilevel"/>
    <w:tmpl w:val="15781D56"/>
    <w:numStyleLink w:val="berschriftenlisteBF"/>
  </w:abstractNum>
  <w:abstractNum w:abstractNumId="16" w15:restartNumberingAfterBreak="0">
    <w:nsid w:val="62151919"/>
    <w:multiLevelType w:val="multilevel"/>
    <w:tmpl w:val="5D760A6A"/>
    <w:numStyleLink w:val="zzzListeAufzhlung"/>
  </w:abstractNum>
  <w:abstractNum w:abstractNumId="17" w15:restartNumberingAfterBreak="0">
    <w:nsid w:val="64C52683"/>
    <w:multiLevelType w:val="hybridMultilevel"/>
    <w:tmpl w:val="691E10C0"/>
    <w:lvl w:ilvl="0" w:tplc="DBFA8E3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178A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8D62EFC"/>
    <w:multiLevelType w:val="multilevel"/>
    <w:tmpl w:val="FD08C34E"/>
    <w:styleLink w:val="zzzListeBeschriftung"/>
    <w:lvl w:ilvl="0">
      <w:start w:val="1"/>
      <w:numFmt w:val="decimal"/>
      <w:lvlText w:val="Tabelle %1:"/>
      <w:lvlJc w:val="left"/>
      <w:pPr>
        <w:ind w:left="0" w:firstLine="0"/>
      </w:pPr>
      <w:rPr>
        <w:rFonts w:asciiTheme="minorHAnsi" w:hAnsiTheme="minorHAnsi" w:hint="default"/>
        <w:b/>
        <w:i w:val="0"/>
        <w:sz w:val="20"/>
        <w:u w:color="555555" w:themeColor="background2"/>
      </w:rPr>
    </w:lvl>
    <w:lvl w:ilvl="1">
      <w:start w:val="1"/>
      <w:numFmt w:val="decimal"/>
      <w:suff w:val="nothing"/>
      <w:lvlText w:val="Bild %2: "/>
      <w:lvlJc w:val="left"/>
      <w:pPr>
        <w:ind w:left="2269" w:firstLine="0"/>
      </w:pPr>
      <w:rPr>
        <w:rFonts w:asciiTheme="minorHAnsi" w:hAnsiTheme="minorHAnsi" w:hint="default"/>
        <w:b/>
        <w:i w:val="0"/>
        <w:color w:val="555555" w:themeColor="background2"/>
        <w:sz w:val="20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BEC7A8C"/>
    <w:multiLevelType w:val="multilevel"/>
    <w:tmpl w:val="5D760A6A"/>
    <w:lvl w:ilvl="0">
      <w:start w:val="1"/>
      <w:numFmt w:val="bullet"/>
      <w:lvlText w:val="●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  <w:color w:val="004994" w:themeColor="text2"/>
        <w:sz w:val="22"/>
        <w:u w:color="004994" w:themeColor="text2"/>
      </w:rPr>
    </w:lvl>
    <w:lvl w:ilvl="1">
      <w:start w:val="1"/>
      <w:numFmt w:val="bullet"/>
      <w:lvlText w:val="‒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lvlText w:val="−"/>
      <w:lvlJc w:val="left"/>
      <w:pPr>
        <w:tabs>
          <w:tab w:val="num" w:pos="567"/>
        </w:tabs>
        <w:ind w:left="567" w:hanging="113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</w:abstractNum>
  <w:abstractNum w:abstractNumId="21" w15:restartNumberingAfterBreak="0">
    <w:nsid w:val="6CC51B75"/>
    <w:multiLevelType w:val="multilevel"/>
    <w:tmpl w:val="2BBE6F8E"/>
    <w:styleLink w:val="zzzListeberschriften"/>
    <w:lvl w:ilvl="0">
      <w:start w:val="1"/>
      <w:numFmt w:val="decimal"/>
      <w:pStyle w:val="berschrift1"/>
      <w:lvlText w:val="%1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6"/>
      <w:suff w:val="nothing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none"/>
      <w:pStyle w:val="berschrift7"/>
      <w:suff w:val="nothing"/>
      <w:lvlText w:val="%7"/>
      <w:lvlJc w:val="left"/>
      <w:pPr>
        <w:ind w:left="454" w:hanging="454"/>
      </w:pPr>
      <w:rPr>
        <w:rFonts w:hint="default"/>
      </w:rPr>
    </w:lvl>
    <w:lvl w:ilvl="7">
      <w:start w:val="1"/>
      <w:numFmt w:val="none"/>
      <w:pStyle w:val="berschrift8"/>
      <w:suff w:val="nothing"/>
      <w:lvlText w:val="%8"/>
      <w:lvlJc w:val="left"/>
      <w:pPr>
        <w:ind w:left="454" w:hanging="454"/>
      </w:pPr>
      <w:rPr>
        <w:rFonts w:hint="default"/>
      </w:rPr>
    </w:lvl>
    <w:lvl w:ilvl="8">
      <w:start w:val="1"/>
      <w:numFmt w:val="none"/>
      <w:pStyle w:val="berschrift9"/>
      <w:suff w:val="nothing"/>
      <w:lvlText w:val="%9"/>
      <w:lvlJc w:val="left"/>
      <w:pPr>
        <w:ind w:left="454" w:hanging="454"/>
      </w:pPr>
      <w:rPr>
        <w:rFonts w:hint="default"/>
      </w:rPr>
    </w:lvl>
  </w:abstractNum>
  <w:abstractNum w:abstractNumId="22" w15:restartNumberingAfterBreak="0">
    <w:nsid w:val="71227A89"/>
    <w:multiLevelType w:val="multilevel"/>
    <w:tmpl w:val="15781D56"/>
    <w:numStyleLink w:val="berschriftenlisteBF"/>
  </w:abstractNum>
  <w:abstractNum w:abstractNumId="23" w15:restartNumberingAfterBreak="0">
    <w:nsid w:val="78FC2751"/>
    <w:multiLevelType w:val="multilevel"/>
    <w:tmpl w:val="2BBE6F8E"/>
    <w:numStyleLink w:val="zzzListeberschriften"/>
  </w:abstractNum>
  <w:abstractNum w:abstractNumId="24" w15:restartNumberingAfterBreak="0">
    <w:nsid w:val="7A350997"/>
    <w:multiLevelType w:val="multilevel"/>
    <w:tmpl w:val="5D760A6A"/>
    <w:styleLink w:val="zzzListeAufzhlung"/>
    <w:lvl w:ilvl="0">
      <w:start w:val="1"/>
      <w:numFmt w:val="bullet"/>
      <w:pStyle w:val="Aufzhlung1"/>
      <w:lvlText w:val="●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  <w:color w:val="004994" w:themeColor="text2"/>
        <w:sz w:val="22"/>
        <w:u w:color="004994" w:themeColor="text2"/>
      </w:rPr>
    </w:lvl>
    <w:lvl w:ilvl="1">
      <w:start w:val="1"/>
      <w:numFmt w:val="bullet"/>
      <w:pStyle w:val="Aufzhlung2"/>
      <w:lvlText w:val="‒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Aufzhlung3"/>
      <w:lvlText w:val="−"/>
      <w:lvlJc w:val="left"/>
      <w:pPr>
        <w:tabs>
          <w:tab w:val="num" w:pos="567"/>
        </w:tabs>
        <w:ind w:left="567" w:hanging="113"/>
      </w:pPr>
      <w:rPr>
        <w:rFonts w:ascii="Arial" w:hAnsi="Arial" w:hint="default"/>
        <w:color w:val="auto"/>
      </w:rPr>
    </w:lvl>
    <w:lvl w:ilvl="3">
      <w:start w:val="1"/>
      <w:numFmt w:val="bullet"/>
      <w:pStyle w:val="Aufzhlung4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4">
      <w:start w:val="1"/>
      <w:numFmt w:val="bullet"/>
      <w:pStyle w:val="Aufzhlung5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5">
      <w:start w:val="1"/>
      <w:numFmt w:val="bullet"/>
      <w:pStyle w:val="Aufzhlung6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6">
      <w:start w:val="1"/>
      <w:numFmt w:val="bullet"/>
      <w:pStyle w:val="Aufzhlung7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7">
      <w:start w:val="1"/>
      <w:numFmt w:val="bullet"/>
      <w:pStyle w:val="Aufzhlung8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8">
      <w:start w:val="1"/>
      <w:numFmt w:val="bullet"/>
      <w:pStyle w:val="Aufzhlung9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</w:abstractNum>
  <w:abstractNum w:abstractNumId="25" w15:restartNumberingAfterBreak="0">
    <w:nsid w:val="7BF94329"/>
    <w:multiLevelType w:val="multilevel"/>
    <w:tmpl w:val="2BBE6F8E"/>
    <w:numStyleLink w:val="zzzListeberschriften"/>
  </w:abstractNum>
  <w:abstractNum w:abstractNumId="26" w15:restartNumberingAfterBreak="0">
    <w:nsid w:val="7E66691E"/>
    <w:multiLevelType w:val="multilevel"/>
    <w:tmpl w:val="A1407AB2"/>
    <w:numStyleLink w:val="xxxFunotenaufzhlung"/>
  </w:abstractNum>
  <w:abstractNum w:abstractNumId="27" w15:restartNumberingAfterBreak="0">
    <w:nsid w:val="7FD72016"/>
    <w:multiLevelType w:val="multilevel"/>
    <w:tmpl w:val="A1407AB2"/>
    <w:numStyleLink w:val="xxxFunotenaufzhlung"/>
  </w:abstractNum>
  <w:num w:numId="1" w16cid:durableId="1190876711">
    <w:abstractNumId w:val="24"/>
  </w:num>
  <w:num w:numId="2" w16cid:durableId="7121203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0519085">
    <w:abstractNumId w:val="21"/>
  </w:num>
  <w:num w:numId="4" w16cid:durableId="1858763658">
    <w:abstractNumId w:val="3"/>
  </w:num>
  <w:num w:numId="5" w16cid:durableId="10881339">
    <w:abstractNumId w:val="10"/>
  </w:num>
  <w:num w:numId="6" w16cid:durableId="864755865">
    <w:abstractNumId w:val="27"/>
  </w:num>
  <w:num w:numId="7" w16cid:durableId="281234734">
    <w:abstractNumId w:val="19"/>
  </w:num>
  <w:num w:numId="8" w16cid:durableId="20484092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2543303">
    <w:abstractNumId w:val="2"/>
  </w:num>
  <w:num w:numId="10" w16cid:durableId="1479878842">
    <w:abstractNumId w:val="12"/>
  </w:num>
  <w:num w:numId="11" w16cid:durableId="1885630375">
    <w:abstractNumId w:val="7"/>
  </w:num>
  <w:num w:numId="12" w16cid:durableId="1827044189">
    <w:abstractNumId w:val="5"/>
  </w:num>
  <w:num w:numId="13" w16cid:durableId="986782113">
    <w:abstractNumId w:val="25"/>
  </w:num>
  <w:num w:numId="14" w16cid:durableId="1457482060">
    <w:abstractNumId w:val="1"/>
  </w:num>
  <w:num w:numId="15" w16cid:durableId="1320812991">
    <w:abstractNumId w:val="8"/>
  </w:num>
  <w:num w:numId="16" w16cid:durableId="602297550">
    <w:abstractNumId w:val="18"/>
  </w:num>
  <w:num w:numId="17" w16cid:durableId="1263150600">
    <w:abstractNumId w:val="23"/>
  </w:num>
  <w:num w:numId="18" w16cid:durableId="786196652">
    <w:abstractNumId w:val="6"/>
  </w:num>
  <w:num w:numId="19" w16cid:durableId="2053531349">
    <w:abstractNumId w:val="22"/>
  </w:num>
  <w:num w:numId="20" w16cid:durableId="1726752944">
    <w:abstractNumId w:val="13"/>
  </w:num>
  <w:num w:numId="21" w16cid:durableId="2770263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881858">
    <w:abstractNumId w:val="20"/>
  </w:num>
  <w:num w:numId="23" w16cid:durableId="517164717">
    <w:abstractNumId w:val="20"/>
    <w:lvlOverride w:ilvl="0">
      <w:lvl w:ilvl="0">
        <w:start w:val="1"/>
        <w:numFmt w:val="bullet"/>
        <w:lvlText w:val="●"/>
        <w:lvlJc w:val="left"/>
        <w:pPr>
          <w:ind w:left="227" w:hanging="227"/>
        </w:pPr>
        <w:rPr>
          <w:rFonts w:ascii="Arial" w:hAnsi="Arial" w:hint="default"/>
          <w:color w:val="004994" w:themeColor="text2"/>
          <w:sz w:val="22"/>
          <w:u w:color="004994" w:themeColor="text2"/>
        </w:rPr>
      </w:lvl>
    </w:lvlOverride>
    <w:lvlOverride w:ilvl="1">
      <w:lvl w:ilvl="1">
        <w:start w:val="1"/>
        <w:numFmt w:val="bullet"/>
        <w:lvlText w:val="‒"/>
        <w:lvlJc w:val="left"/>
        <w:pPr>
          <w:tabs>
            <w:tab w:val="num" w:pos="454"/>
          </w:tabs>
          <w:ind w:left="454" w:hanging="227"/>
        </w:pPr>
        <w:rPr>
          <w:rFonts w:ascii="Arial" w:hAnsi="Arial" w:hint="default"/>
          <w:color w:val="auto"/>
        </w:rPr>
      </w:lvl>
    </w:lvlOverride>
    <w:lvlOverride w:ilvl="2">
      <w:lvl w:ilvl="2">
        <w:start w:val="1"/>
        <w:numFmt w:val="bullet"/>
        <w:lvlText w:val="−"/>
        <w:lvlJc w:val="left"/>
        <w:pPr>
          <w:tabs>
            <w:tab w:val="num" w:pos="567"/>
          </w:tabs>
          <w:ind w:left="567" w:hanging="113"/>
        </w:pPr>
        <w:rPr>
          <w:rFonts w:ascii="Arial" w:hAnsi="Arial" w:hint="default"/>
          <w:color w:val="auto"/>
        </w:rPr>
      </w:lvl>
    </w:lvlOverride>
    <w:lvlOverride w:ilvl="3">
      <w:lvl w:ilvl="3">
        <w:start w:val="1"/>
        <w:numFmt w:val="bullet"/>
        <w:lvlText w:val="•"/>
        <w:lvlJc w:val="left"/>
        <w:pPr>
          <w:ind w:left="227" w:hanging="227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Text w:val="•"/>
        <w:lvlJc w:val="left"/>
        <w:pPr>
          <w:ind w:left="227" w:hanging="227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bullet"/>
        <w:lvlText w:val="•"/>
        <w:lvlJc w:val="left"/>
        <w:pPr>
          <w:ind w:left="227" w:hanging="227"/>
        </w:pPr>
        <w:rPr>
          <w:rFonts w:ascii="Calibri" w:hAnsi="Calibri" w:hint="default"/>
          <w:color w:val="auto"/>
        </w:rPr>
      </w:lvl>
    </w:lvlOverride>
    <w:lvlOverride w:ilvl="6">
      <w:lvl w:ilvl="6">
        <w:start w:val="1"/>
        <w:numFmt w:val="bullet"/>
        <w:lvlText w:val="•"/>
        <w:lvlJc w:val="left"/>
        <w:pPr>
          <w:ind w:left="227" w:hanging="227"/>
        </w:pPr>
        <w:rPr>
          <w:rFonts w:ascii="Calibri" w:hAnsi="Calibri" w:hint="default"/>
          <w:color w:val="auto"/>
        </w:rPr>
      </w:lvl>
    </w:lvlOverride>
    <w:lvlOverride w:ilvl="7">
      <w:lvl w:ilvl="7">
        <w:start w:val="1"/>
        <w:numFmt w:val="bullet"/>
        <w:lvlText w:val="•"/>
        <w:lvlJc w:val="left"/>
        <w:pPr>
          <w:ind w:left="227" w:hanging="227"/>
        </w:pPr>
        <w:rPr>
          <w:rFonts w:ascii="Calibri" w:hAnsi="Calibri" w:hint="default"/>
          <w:color w:val="auto"/>
        </w:rPr>
      </w:lvl>
    </w:lvlOverride>
    <w:lvlOverride w:ilvl="8">
      <w:lvl w:ilvl="8">
        <w:start w:val="1"/>
        <w:numFmt w:val="bullet"/>
        <w:lvlText w:val="•"/>
        <w:lvlJc w:val="left"/>
        <w:pPr>
          <w:ind w:left="227" w:hanging="227"/>
        </w:pPr>
        <w:rPr>
          <w:rFonts w:ascii="Calibri" w:hAnsi="Calibri" w:hint="default"/>
          <w:color w:val="auto"/>
        </w:rPr>
      </w:lvl>
    </w:lvlOverride>
  </w:num>
  <w:num w:numId="24" w16cid:durableId="52312755">
    <w:abstractNumId w:val="14"/>
  </w:num>
  <w:num w:numId="25" w16cid:durableId="838278405">
    <w:abstractNumId w:val="9"/>
  </w:num>
  <w:num w:numId="26" w16cid:durableId="464541583">
    <w:abstractNumId w:val="11"/>
  </w:num>
  <w:num w:numId="27" w16cid:durableId="861825689">
    <w:abstractNumId w:val="4"/>
  </w:num>
  <w:num w:numId="28" w16cid:durableId="19281597">
    <w:abstractNumId w:val="15"/>
  </w:num>
  <w:num w:numId="29" w16cid:durableId="1315648909">
    <w:abstractNumId w:val="26"/>
  </w:num>
  <w:num w:numId="30" w16cid:durableId="1835532930">
    <w:abstractNumId w:val="16"/>
  </w:num>
  <w:num w:numId="31" w16cid:durableId="1879275170">
    <w:abstractNumId w:val="17"/>
  </w:num>
  <w:num w:numId="32" w16cid:durableId="49761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7D"/>
    <w:rsid w:val="000051C2"/>
    <w:rsid w:val="00015D53"/>
    <w:rsid w:val="00020AF9"/>
    <w:rsid w:val="00026C9D"/>
    <w:rsid w:val="00041BD3"/>
    <w:rsid w:val="0004722B"/>
    <w:rsid w:val="00055C16"/>
    <w:rsid w:val="00071D05"/>
    <w:rsid w:val="00082DBA"/>
    <w:rsid w:val="00084AF4"/>
    <w:rsid w:val="00085AFD"/>
    <w:rsid w:val="000910C3"/>
    <w:rsid w:val="0009506E"/>
    <w:rsid w:val="00097A9F"/>
    <w:rsid w:val="000A3F24"/>
    <w:rsid w:val="000A6F1E"/>
    <w:rsid w:val="000C22D0"/>
    <w:rsid w:val="000C72C5"/>
    <w:rsid w:val="000D2757"/>
    <w:rsid w:val="000D4262"/>
    <w:rsid w:val="000D65E4"/>
    <w:rsid w:val="000E2982"/>
    <w:rsid w:val="000E6B57"/>
    <w:rsid w:val="000F3041"/>
    <w:rsid w:val="000F63FD"/>
    <w:rsid w:val="001004DB"/>
    <w:rsid w:val="00101C6B"/>
    <w:rsid w:val="001071C1"/>
    <w:rsid w:val="00112E7E"/>
    <w:rsid w:val="00114363"/>
    <w:rsid w:val="00122ECC"/>
    <w:rsid w:val="001315DE"/>
    <w:rsid w:val="0013179E"/>
    <w:rsid w:val="00135370"/>
    <w:rsid w:val="001400CE"/>
    <w:rsid w:val="001467AC"/>
    <w:rsid w:val="00152F5A"/>
    <w:rsid w:val="00156A24"/>
    <w:rsid w:val="001570B7"/>
    <w:rsid w:val="0016090E"/>
    <w:rsid w:val="00171970"/>
    <w:rsid w:val="00172A1B"/>
    <w:rsid w:val="001752B7"/>
    <w:rsid w:val="0017616E"/>
    <w:rsid w:val="00177067"/>
    <w:rsid w:val="00185D1C"/>
    <w:rsid w:val="00195CCA"/>
    <w:rsid w:val="00196DD0"/>
    <w:rsid w:val="0019741D"/>
    <w:rsid w:val="001A39C6"/>
    <w:rsid w:val="001B0863"/>
    <w:rsid w:val="001B176C"/>
    <w:rsid w:val="001C3A45"/>
    <w:rsid w:val="001D02FB"/>
    <w:rsid w:val="001D3E35"/>
    <w:rsid w:val="001D55A1"/>
    <w:rsid w:val="001E5EE4"/>
    <w:rsid w:val="001E6009"/>
    <w:rsid w:val="001E7A6C"/>
    <w:rsid w:val="001F753B"/>
    <w:rsid w:val="00201131"/>
    <w:rsid w:val="00203D91"/>
    <w:rsid w:val="00216B10"/>
    <w:rsid w:val="00216BBB"/>
    <w:rsid w:val="00217029"/>
    <w:rsid w:val="00217C3A"/>
    <w:rsid w:val="0022191B"/>
    <w:rsid w:val="0022458B"/>
    <w:rsid w:val="00240C02"/>
    <w:rsid w:val="00241A75"/>
    <w:rsid w:val="00242F90"/>
    <w:rsid w:val="0024534F"/>
    <w:rsid w:val="00246C82"/>
    <w:rsid w:val="00261A43"/>
    <w:rsid w:val="00276020"/>
    <w:rsid w:val="00282C12"/>
    <w:rsid w:val="00285515"/>
    <w:rsid w:val="00297C43"/>
    <w:rsid w:val="002A0195"/>
    <w:rsid w:val="002A4E0B"/>
    <w:rsid w:val="002B1408"/>
    <w:rsid w:val="002B19E7"/>
    <w:rsid w:val="002B1BED"/>
    <w:rsid w:val="002B683C"/>
    <w:rsid w:val="002C041A"/>
    <w:rsid w:val="002C39F8"/>
    <w:rsid w:val="002D1945"/>
    <w:rsid w:val="002E2D14"/>
    <w:rsid w:val="002F348A"/>
    <w:rsid w:val="002F519D"/>
    <w:rsid w:val="00301B0D"/>
    <w:rsid w:val="003208E3"/>
    <w:rsid w:val="003254D8"/>
    <w:rsid w:val="00352898"/>
    <w:rsid w:val="00363853"/>
    <w:rsid w:val="00365142"/>
    <w:rsid w:val="00367B93"/>
    <w:rsid w:val="003775C7"/>
    <w:rsid w:val="0038007F"/>
    <w:rsid w:val="0038219C"/>
    <w:rsid w:val="0038518B"/>
    <w:rsid w:val="00387B1A"/>
    <w:rsid w:val="00391729"/>
    <w:rsid w:val="00394D10"/>
    <w:rsid w:val="003C0C77"/>
    <w:rsid w:val="003C4B9F"/>
    <w:rsid w:val="003C4FD4"/>
    <w:rsid w:val="003D6EAA"/>
    <w:rsid w:val="003E4BC6"/>
    <w:rsid w:val="003E5D66"/>
    <w:rsid w:val="003E60B1"/>
    <w:rsid w:val="003F1C49"/>
    <w:rsid w:val="003F3E4B"/>
    <w:rsid w:val="003F741E"/>
    <w:rsid w:val="003F7C5A"/>
    <w:rsid w:val="00400D52"/>
    <w:rsid w:val="004062D2"/>
    <w:rsid w:val="00416014"/>
    <w:rsid w:val="00420305"/>
    <w:rsid w:val="004215A1"/>
    <w:rsid w:val="0042583B"/>
    <w:rsid w:val="00425958"/>
    <w:rsid w:val="00430D41"/>
    <w:rsid w:val="00434E71"/>
    <w:rsid w:val="00437F28"/>
    <w:rsid w:val="0044005A"/>
    <w:rsid w:val="0044450A"/>
    <w:rsid w:val="00450B25"/>
    <w:rsid w:val="00451399"/>
    <w:rsid w:val="004515E7"/>
    <w:rsid w:val="00460CF0"/>
    <w:rsid w:val="00462804"/>
    <w:rsid w:val="0046490E"/>
    <w:rsid w:val="00465DAC"/>
    <w:rsid w:val="00470F20"/>
    <w:rsid w:val="00473EEE"/>
    <w:rsid w:val="00474194"/>
    <w:rsid w:val="00474813"/>
    <w:rsid w:val="00475179"/>
    <w:rsid w:val="0047668F"/>
    <w:rsid w:val="00481B40"/>
    <w:rsid w:val="00484078"/>
    <w:rsid w:val="004933C1"/>
    <w:rsid w:val="004976A4"/>
    <w:rsid w:val="004A1E2A"/>
    <w:rsid w:val="004A38D7"/>
    <w:rsid w:val="004A3D70"/>
    <w:rsid w:val="004A6E6D"/>
    <w:rsid w:val="004B23AC"/>
    <w:rsid w:val="004C024B"/>
    <w:rsid w:val="004C0BFB"/>
    <w:rsid w:val="004C7B1A"/>
    <w:rsid w:val="004D1F82"/>
    <w:rsid w:val="004D5414"/>
    <w:rsid w:val="004D6C72"/>
    <w:rsid w:val="004D7EEE"/>
    <w:rsid w:val="004E185E"/>
    <w:rsid w:val="004F1C12"/>
    <w:rsid w:val="004F27D4"/>
    <w:rsid w:val="004F5A4F"/>
    <w:rsid w:val="005056C6"/>
    <w:rsid w:val="00523717"/>
    <w:rsid w:val="00523EF9"/>
    <w:rsid w:val="005270B7"/>
    <w:rsid w:val="005326B7"/>
    <w:rsid w:val="00535A4F"/>
    <w:rsid w:val="00536707"/>
    <w:rsid w:val="00536BE1"/>
    <w:rsid w:val="00544BDC"/>
    <w:rsid w:val="00546EAE"/>
    <w:rsid w:val="005645E7"/>
    <w:rsid w:val="00564FC4"/>
    <w:rsid w:val="00570381"/>
    <w:rsid w:val="00580E71"/>
    <w:rsid w:val="00587297"/>
    <w:rsid w:val="00590082"/>
    <w:rsid w:val="00596B54"/>
    <w:rsid w:val="005A17A2"/>
    <w:rsid w:val="005A3F6A"/>
    <w:rsid w:val="005B7B9D"/>
    <w:rsid w:val="005C12FA"/>
    <w:rsid w:val="005C1E1E"/>
    <w:rsid w:val="005C49F6"/>
    <w:rsid w:val="005C4A9D"/>
    <w:rsid w:val="005C6E0C"/>
    <w:rsid w:val="005C71CD"/>
    <w:rsid w:val="005D1341"/>
    <w:rsid w:val="005D246B"/>
    <w:rsid w:val="005D4FD1"/>
    <w:rsid w:val="005D5281"/>
    <w:rsid w:val="005D70F8"/>
    <w:rsid w:val="005D7CEA"/>
    <w:rsid w:val="005E28EA"/>
    <w:rsid w:val="005E5FE7"/>
    <w:rsid w:val="005F40F3"/>
    <w:rsid w:val="00605320"/>
    <w:rsid w:val="00606BF7"/>
    <w:rsid w:val="006123F9"/>
    <w:rsid w:val="00616079"/>
    <w:rsid w:val="00630D71"/>
    <w:rsid w:val="00646570"/>
    <w:rsid w:val="00660600"/>
    <w:rsid w:val="00667043"/>
    <w:rsid w:val="006815B6"/>
    <w:rsid w:val="0068406A"/>
    <w:rsid w:val="006862F3"/>
    <w:rsid w:val="006933C6"/>
    <w:rsid w:val="006B0F59"/>
    <w:rsid w:val="006B3190"/>
    <w:rsid w:val="006C0AEA"/>
    <w:rsid w:val="006D5654"/>
    <w:rsid w:val="006D7E07"/>
    <w:rsid w:val="006E1F96"/>
    <w:rsid w:val="006E3A92"/>
    <w:rsid w:val="006E5BC1"/>
    <w:rsid w:val="006F0312"/>
    <w:rsid w:val="006F157F"/>
    <w:rsid w:val="006F2BE6"/>
    <w:rsid w:val="00700F63"/>
    <w:rsid w:val="00710840"/>
    <w:rsid w:val="00713AAA"/>
    <w:rsid w:val="00713EA6"/>
    <w:rsid w:val="00715E25"/>
    <w:rsid w:val="00717CE1"/>
    <w:rsid w:val="00717D87"/>
    <w:rsid w:val="0072105A"/>
    <w:rsid w:val="00723B7D"/>
    <w:rsid w:val="00727A94"/>
    <w:rsid w:val="007302AF"/>
    <w:rsid w:val="007310FF"/>
    <w:rsid w:val="007346FC"/>
    <w:rsid w:val="00742EEE"/>
    <w:rsid w:val="00745E26"/>
    <w:rsid w:val="007501A1"/>
    <w:rsid w:val="00757CEA"/>
    <w:rsid w:val="0076165F"/>
    <w:rsid w:val="00763111"/>
    <w:rsid w:val="007633D4"/>
    <w:rsid w:val="007643DA"/>
    <w:rsid w:val="00764D37"/>
    <w:rsid w:val="0078225A"/>
    <w:rsid w:val="0078781B"/>
    <w:rsid w:val="007932FE"/>
    <w:rsid w:val="007B0197"/>
    <w:rsid w:val="007B4070"/>
    <w:rsid w:val="007B7649"/>
    <w:rsid w:val="007C05A5"/>
    <w:rsid w:val="007C101E"/>
    <w:rsid w:val="007C70C7"/>
    <w:rsid w:val="007D510F"/>
    <w:rsid w:val="007F1A11"/>
    <w:rsid w:val="007F67C1"/>
    <w:rsid w:val="0080167C"/>
    <w:rsid w:val="00807EB1"/>
    <w:rsid w:val="008109F6"/>
    <w:rsid w:val="00810B9B"/>
    <w:rsid w:val="00813760"/>
    <w:rsid w:val="0083485B"/>
    <w:rsid w:val="00836713"/>
    <w:rsid w:val="00840362"/>
    <w:rsid w:val="00842814"/>
    <w:rsid w:val="0084494B"/>
    <w:rsid w:val="008506E5"/>
    <w:rsid w:val="0085655D"/>
    <w:rsid w:val="00864104"/>
    <w:rsid w:val="00877202"/>
    <w:rsid w:val="00877714"/>
    <w:rsid w:val="00884E02"/>
    <w:rsid w:val="008A0A8A"/>
    <w:rsid w:val="008A612D"/>
    <w:rsid w:val="008B1368"/>
    <w:rsid w:val="008B452E"/>
    <w:rsid w:val="008C2246"/>
    <w:rsid w:val="008C4113"/>
    <w:rsid w:val="008D02D8"/>
    <w:rsid w:val="008E653A"/>
    <w:rsid w:val="008F35DA"/>
    <w:rsid w:val="008F506A"/>
    <w:rsid w:val="00904A12"/>
    <w:rsid w:val="00912E0A"/>
    <w:rsid w:val="00921C5F"/>
    <w:rsid w:val="00927400"/>
    <w:rsid w:val="009302C3"/>
    <w:rsid w:val="00932697"/>
    <w:rsid w:val="00934574"/>
    <w:rsid w:val="00937756"/>
    <w:rsid w:val="00940E87"/>
    <w:rsid w:val="0094144D"/>
    <w:rsid w:val="00943478"/>
    <w:rsid w:val="0094700B"/>
    <w:rsid w:val="00950F9F"/>
    <w:rsid w:val="00951603"/>
    <w:rsid w:val="00957A74"/>
    <w:rsid w:val="00960BCA"/>
    <w:rsid w:val="00964F5C"/>
    <w:rsid w:val="00964FD3"/>
    <w:rsid w:val="009651A2"/>
    <w:rsid w:val="009677EA"/>
    <w:rsid w:val="009716E3"/>
    <w:rsid w:val="009740D9"/>
    <w:rsid w:val="00974E22"/>
    <w:rsid w:val="009751A8"/>
    <w:rsid w:val="00981C8D"/>
    <w:rsid w:val="00981D08"/>
    <w:rsid w:val="00983AB5"/>
    <w:rsid w:val="009855F5"/>
    <w:rsid w:val="00990F33"/>
    <w:rsid w:val="00992146"/>
    <w:rsid w:val="00993A49"/>
    <w:rsid w:val="00996704"/>
    <w:rsid w:val="009A08E8"/>
    <w:rsid w:val="009A1276"/>
    <w:rsid w:val="009A2EC7"/>
    <w:rsid w:val="009A46FD"/>
    <w:rsid w:val="009A4E46"/>
    <w:rsid w:val="009B1F47"/>
    <w:rsid w:val="009C379B"/>
    <w:rsid w:val="009C737E"/>
    <w:rsid w:val="009D6C05"/>
    <w:rsid w:val="009D7ABD"/>
    <w:rsid w:val="009E0C1C"/>
    <w:rsid w:val="009E116D"/>
    <w:rsid w:val="009E1D37"/>
    <w:rsid w:val="009F3E75"/>
    <w:rsid w:val="009F554F"/>
    <w:rsid w:val="009F747F"/>
    <w:rsid w:val="00A0128C"/>
    <w:rsid w:val="00A062E3"/>
    <w:rsid w:val="00A134EE"/>
    <w:rsid w:val="00A15949"/>
    <w:rsid w:val="00A208B6"/>
    <w:rsid w:val="00A225F6"/>
    <w:rsid w:val="00A34B3B"/>
    <w:rsid w:val="00A40DA3"/>
    <w:rsid w:val="00A4149D"/>
    <w:rsid w:val="00A54017"/>
    <w:rsid w:val="00A55C42"/>
    <w:rsid w:val="00A5685B"/>
    <w:rsid w:val="00A57B54"/>
    <w:rsid w:val="00A65E06"/>
    <w:rsid w:val="00A7122E"/>
    <w:rsid w:val="00A7174F"/>
    <w:rsid w:val="00A71C3F"/>
    <w:rsid w:val="00A73DF3"/>
    <w:rsid w:val="00A775B5"/>
    <w:rsid w:val="00A8061A"/>
    <w:rsid w:val="00A83760"/>
    <w:rsid w:val="00A90943"/>
    <w:rsid w:val="00AA16FF"/>
    <w:rsid w:val="00AA1E1D"/>
    <w:rsid w:val="00AA2F41"/>
    <w:rsid w:val="00AB38AE"/>
    <w:rsid w:val="00AD0090"/>
    <w:rsid w:val="00AD0F99"/>
    <w:rsid w:val="00AD320F"/>
    <w:rsid w:val="00AD5F55"/>
    <w:rsid w:val="00AE4842"/>
    <w:rsid w:val="00AE5692"/>
    <w:rsid w:val="00AE6901"/>
    <w:rsid w:val="00AF144E"/>
    <w:rsid w:val="00AF3465"/>
    <w:rsid w:val="00AF609F"/>
    <w:rsid w:val="00B039BA"/>
    <w:rsid w:val="00B03EAC"/>
    <w:rsid w:val="00B070AA"/>
    <w:rsid w:val="00B17188"/>
    <w:rsid w:val="00B20EB1"/>
    <w:rsid w:val="00B21A64"/>
    <w:rsid w:val="00B300D1"/>
    <w:rsid w:val="00B30DE0"/>
    <w:rsid w:val="00B36564"/>
    <w:rsid w:val="00B430AE"/>
    <w:rsid w:val="00B5192A"/>
    <w:rsid w:val="00B52876"/>
    <w:rsid w:val="00B54587"/>
    <w:rsid w:val="00B550D8"/>
    <w:rsid w:val="00B55150"/>
    <w:rsid w:val="00B57FDD"/>
    <w:rsid w:val="00B60A10"/>
    <w:rsid w:val="00B72DFD"/>
    <w:rsid w:val="00B7323B"/>
    <w:rsid w:val="00B75406"/>
    <w:rsid w:val="00B77EB0"/>
    <w:rsid w:val="00B81C33"/>
    <w:rsid w:val="00B824DE"/>
    <w:rsid w:val="00B853E2"/>
    <w:rsid w:val="00B86CD5"/>
    <w:rsid w:val="00B97452"/>
    <w:rsid w:val="00BA2795"/>
    <w:rsid w:val="00BA2AA1"/>
    <w:rsid w:val="00BA4D30"/>
    <w:rsid w:val="00BB05E4"/>
    <w:rsid w:val="00BB262F"/>
    <w:rsid w:val="00BC5BBF"/>
    <w:rsid w:val="00BD1CB6"/>
    <w:rsid w:val="00BE1857"/>
    <w:rsid w:val="00BE21BF"/>
    <w:rsid w:val="00BE4AED"/>
    <w:rsid w:val="00BF5033"/>
    <w:rsid w:val="00C05E3D"/>
    <w:rsid w:val="00C14B96"/>
    <w:rsid w:val="00C163E1"/>
    <w:rsid w:val="00C2073B"/>
    <w:rsid w:val="00C24D7E"/>
    <w:rsid w:val="00C275D8"/>
    <w:rsid w:val="00C40632"/>
    <w:rsid w:val="00C42AB6"/>
    <w:rsid w:val="00C47B09"/>
    <w:rsid w:val="00C54F9D"/>
    <w:rsid w:val="00C6058B"/>
    <w:rsid w:val="00C64A26"/>
    <w:rsid w:val="00C708B9"/>
    <w:rsid w:val="00C71975"/>
    <w:rsid w:val="00C822FC"/>
    <w:rsid w:val="00C878F4"/>
    <w:rsid w:val="00C92381"/>
    <w:rsid w:val="00C95F60"/>
    <w:rsid w:val="00CA442E"/>
    <w:rsid w:val="00CB24E0"/>
    <w:rsid w:val="00CB6CAE"/>
    <w:rsid w:val="00CC3098"/>
    <w:rsid w:val="00CC60BB"/>
    <w:rsid w:val="00CD0A40"/>
    <w:rsid w:val="00CE37CF"/>
    <w:rsid w:val="00CE582A"/>
    <w:rsid w:val="00CF28C5"/>
    <w:rsid w:val="00CF397B"/>
    <w:rsid w:val="00CF4C0A"/>
    <w:rsid w:val="00CF7342"/>
    <w:rsid w:val="00D03EA3"/>
    <w:rsid w:val="00D0453A"/>
    <w:rsid w:val="00D12199"/>
    <w:rsid w:val="00D13099"/>
    <w:rsid w:val="00D15FF9"/>
    <w:rsid w:val="00D2165B"/>
    <w:rsid w:val="00D228BC"/>
    <w:rsid w:val="00D24D61"/>
    <w:rsid w:val="00D27888"/>
    <w:rsid w:val="00D27B61"/>
    <w:rsid w:val="00D42C2F"/>
    <w:rsid w:val="00D46476"/>
    <w:rsid w:val="00D50D08"/>
    <w:rsid w:val="00D579CE"/>
    <w:rsid w:val="00D67E32"/>
    <w:rsid w:val="00D70EEE"/>
    <w:rsid w:val="00D8070C"/>
    <w:rsid w:val="00D826A3"/>
    <w:rsid w:val="00DA259A"/>
    <w:rsid w:val="00DB14E0"/>
    <w:rsid w:val="00DB23E0"/>
    <w:rsid w:val="00DB438C"/>
    <w:rsid w:val="00DB7D7E"/>
    <w:rsid w:val="00DC320D"/>
    <w:rsid w:val="00DC7901"/>
    <w:rsid w:val="00DD13FA"/>
    <w:rsid w:val="00DD5624"/>
    <w:rsid w:val="00DD74F0"/>
    <w:rsid w:val="00DE12EF"/>
    <w:rsid w:val="00DE308E"/>
    <w:rsid w:val="00DE3BE3"/>
    <w:rsid w:val="00E03290"/>
    <w:rsid w:val="00E12C2F"/>
    <w:rsid w:val="00E143A3"/>
    <w:rsid w:val="00E34EF8"/>
    <w:rsid w:val="00E3522E"/>
    <w:rsid w:val="00E53DF8"/>
    <w:rsid w:val="00E55AEB"/>
    <w:rsid w:val="00E57D9B"/>
    <w:rsid w:val="00E706CB"/>
    <w:rsid w:val="00E74015"/>
    <w:rsid w:val="00E776F6"/>
    <w:rsid w:val="00E96639"/>
    <w:rsid w:val="00E96B8C"/>
    <w:rsid w:val="00EA1452"/>
    <w:rsid w:val="00EA592A"/>
    <w:rsid w:val="00EB643D"/>
    <w:rsid w:val="00EB67EC"/>
    <w:rsid w:val="00EB7B80"/>
    <w:rsid w:val="00EC0B90"/>
    <w:rsid w:val="00EC11B2"/>
    <w:rsid w:val="00EC3DFA"/>
    <w:rsid w:val="00EC7AF6"/>
    <w:rsid w:val="00ED2015"/>
    <w:rsid w:val="00ED6347"/>
    <w:rsid w:val="00EE1739"/>
    <w:rsid w:val="00EE415A"/>
    <w:rsid w:val="00EE51FE"/>
    <w:rsid w:val="00EF3677"/>
    <w:rsid w:val="00F006D4"/>
    <w:rsid w:val="00F0396A"/>
    <w:rsid w:val="00F06D05"/>
    <w:rsid w:val="00F0734D"/>
    <w:rsid w:val="00F0770B"/>
    <w:rsid w:val="00F12DFE"/>
    <w:rsid w:val="00F131DB"/>
    <w:rsid w:val="00F22A4E"/>
    <w:rsid w:val="00F2787B"/>
    <w:rsid w:val="00F33769"/>
    <w:rsid w:val="00F37285"/>
    <w:rsid w:val="00F378E9"/>
    <w:rsid w:val="00F5287A"/>
    <w:rsid w:val="00F543FF"/>
    <w:rsid w:val="00F60F2A"/>
    <w:rsid w:val="00F6476F"/>
    <w:rsid w:val="00F71E92"/>
    <w:rsid w:val="00F8053C"/>
    <w:rsid w:val="00F82614"/>
    <w:rsid w:val="00F83D24"/>
    <w:rsid w:val="00F87AAE"/>
    <w:rsid w:val="00F952AB"/>
    <w:rsid w:val="00FA186C"/>
    <w:rsid w:val="00FA3925"/>
    <w:rsid w:val="00FA3CA0"/>
    <w:rsid w:val="00FA50A3"/>
    <w:rsid w:val="00FA65EB"/>
    <w:rsid w:val="00FB12C0"/>
    <w:rsid w:val="00FB3587"/>
    <w:rsid w:val="00FB47DC"/>
    <w:rsid w:val="00FB6782"/>
    <w:rsid w:val="00FB6DC8"/>
    <w:rsid w:val="00FB78DD"/>
    <w:rsid w:val="00FC6C45"/>
    <w:rsid w:val="00FD039A"/>
    <w:rsid w:val="00FD473A"/>
    <w:rsid w:val="00FD79E6"/>
    <w:rsid w:val="00FD7AF8"/>
    <w:rsid w:val="00FF1A25"/>
    <w:rsid w:val="00FF38A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570AA7"/>
  <w15:docId w15:val="{5FA29B44-D458-4BE7-9A38-66E19230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9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5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3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EC11B2"/>
  </w:style>
  <w:style w:type="paragraph" w:styleId="berschrift1">
    <w:name w:val="heading 1"/>
    <w:basedOn w:val="Standard"/>
    <w:next w:val="Standard"/>
    <w:link w:val="berschrift1Zchn"/>
    <w:uiPriority w:val="9"/>
    <w:qFormat/>
    <w:rsid w:val="00836713"/>
    <w:pPr>
      <w:keepNext/>
      <w:keepLines/>
      <w:numPr>
        <w:numId w:val="17"/>
      </w:numPr>
      <w:spacing w:after="80" w:line="390" w:lineRule="exact"/>
      <w:outlineLvl w:val="0"/>
    </w:pPr>
    <w:rPr>
      <w:rFonts w:asciiTheme="majorHAnsi" w:eastAsiaTheme="majorEastAsia" w:hAnsiTheme="majorHAnsi" w:cstheme="majorBidi"/>
      <w:b/>
      <w:color w:val="004994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836713"/>
    <w:pPr>
      <w:keepNext/>
      <w:keepLines/>
      <w:numPr>
        <w:ilvl w:val="1"/>
        <w:numId w:val="17"/>
      </w:numPr>
      <w:spacing w:after="80" w:line="340" w:lineRule="exac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8061A"/>
    <w:pPr>
      <w:keepNext/>
      <w:keepLines/>
      <w:numPr>
        <w:ilvl w:val="2"/>
        <w:numId w:val="17"/>
      </w:numPr>
      <w:spacing w:after="60" w:line="280" w:lineRule="exact"/>
      <w:outlineLvl w:val="2"/>
    </w:pPr>
    <w:rPr>
      <w:rFonts w:asciiTheme="majorHAnsi" w:eastAsiaTheme="majorEastAsia" w:hAnsiTheme="majorHAnsi" w:cstheme="majorBidi"/>
      <w:b/>
      <w:color w:val="004994" w:themeColor="text2"/>
      <w:sz w:val="22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836713"/>
    <w:pPr>
      <w:keepNext/>
      <w:keepLines/>
      <w:numPr>
        <w:ilvl w:val="3"/>
        <w:numId w:val="17"/>
      </w:numPr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36713"/>
    <w:pPr>
      <w:keepNext/>
      <w:keepLines/>
      <w:numPr>
        <w:ilvl w:val="4"/>
        <w:numId w:val="17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36713"/>
    <w:pPr>
      <w:keepNext/>
      <w:keepLines/>
      <w:numPr>
        <w:ilvl w:val="5"/>
        <w:numId w:val="1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36713"/>
    <w:pPr>
      <w:keepNext/>
      <w:keepLines/>
      <w:numPr>
        <w:ilvl w:val="6"/>
        <w:numId w:val="1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36713"/>
    <w:pPr>
      <w:keepNext/>
      <w:keepLines/>
      <w:numPr>
        <w:ilvl w:val="7"/>
        <w:numId w:val="1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36713"/>
    <w:pPr>
      <w:keepNext/>
      <w:keepLines/>
      <w:numPr>
        <w:ilvl w:val="8"/>
        <w:numId w:val="1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22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sisTabelle">
    <w:name w:val="Basis Tabelle"/>
    <w:basedOn w:val="NormaleTabelle"/>
    <w:uiPriority w:val="99"/>
    <w:rsid w:val="00D228BC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rsid w:val="00CB6CAE"/>
  </w:style>
  <w:style w:type="character" w:customStyle="1" w:styleId="KopfzeileZchn">
    <w:name w:val="Kopfzeile Zchn"/>
    <w:basedOn w:val="Absatz-Standardschriftart"/>
    <w:link w:val="Kopfzeile"/>
    <w:uiPriority w:val="99"/>
    <w:rsid w:val="00EB7B80"/>
  </w:style>
  <w:style w:type="paragraph" w:styleId="Fuzeile">
    <w:name w:val="footer"/>
    <w:basedOn w:val="Standard"/>
    <w:link w:val="FuzeileZchn"/>
    <w:uiPriority w:val="33"/>
    <w:semiHidden/>
    <w:rsid w:val="00CB6CAE"/>
  </w:style>
  <w:style w:type="character" w:customStyle="1" w:styleId="FuzeileZchn">
    <w:name w:val="Fußzeile Zchn"/>
    <w:basedOn w:val="Absatz-Standardschriftart"/>
    <w:link w:val="Fuzeile"/>
    <w:uiPriority w:val="33"/>
    <w:semiHidden/>
    <w:rsid w:val="00EB7B80"/>
  </w:style>
  <w:style w:type="character" w:customStyle="1" w:styleId="berschrift1Zchn">
    <w:name w:val="Überschrift 1 Zchn"/>
    <w:basedOn w:val="Absatz-Standardschriftart"/>
    <w:link w:val="berschrift1"/>
    <w:uiPriority w:val="9"/>
    <w:rsid w:val="00C42AB6"/>
    <w:rPr>
      <w:rFonts w:asciiTheme="majorHAnsi" w:eastAsiaTheme="majorEastAsia" w:hAnsiTheme="majorHAnsi" w:cstheme="majorBidi"/>
      <w:b/>
      <w:color w:val="004994" w:themeColor="text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348A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348A"/>
    <w:rPr>
      <w:rFonts w:asciiTheme="majorHAnsi" w:eastAsiaTheme="majorEastAsia" w:hAnsiTheme="majorHAnsi" w:cstheme="majorBidi"/>
      <w:b/>
      <w:color w:val="004994" w:themeColor="text2"/>
      <w:sz w:val="22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6713"/>
    <w:rPr>
      <w:rFonts w:asciiTheme="majorHAnsi" w:eastAsiaTheme="majorEastAsia" w:hAnsiTheme="majorHAnsi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36713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36713"/>
    <w:rPr>
      <w:rFonts w:asciiTheme="majorHAnsi" w:eastAsiaTheme="majorEastAsia" w:hAnsiTheme="majorHAnsi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36713"/>
    <w:rPr>
      <w:rFonts w:asciiTheme="majorHAnsi" w:eastAsiaTheme="majorEastAsia" w:hAnsiTheme="majorHAnsi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36713"/>
    <w:rPr>
      <w:rFonts w:asciiTheme="majorHAnsi" w:eastAsiaTheme="majorEastAsia" w:hAnsiTheme="majorHAnsi" w:cstheme="majorBidi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36713"/>
    <w:rPr>
      <w:rFonts w:asciiTheme="majorHAnsi" w:eastAsiaTheme="majorEastAsia" w:hAnsiTheme="majorHAnsi" w:cstheme="majorBidi"/>
      <w:b/>
      <w:iCs/>
      <w:szCs w:val="21"/>
    </w:rPr>
  </w:style>
  <w:style w:type="paragraph" w:styleId="Verzeichnis1">
    <w:name w:val="toc 1"/>
    <w:basedOn w:val="Standard"/>
    <w:next w:val="Standard"/>
    <w:uiPriority w:val="39"/>
    <w:rsid w:val="007932FE"/>
    <w:pPr>
      <w:tabs>
        <w:tab w:val="left" w:pos="567"/>
        <w:tab w:val="right" w:leader="dot" w:pos="9923"/>
      </w:tabs>
      <w:spacing w:line="297" w:lineRule="atLeast"/>
      <w:ind w:left="567" w:right="1134" w:hanging="567"/>
    </w:pPr>
    <w:rPr>
      <w:b/>
      <w:noProof/>
      <w:sz w:val="22"/>
    </w:rPr>
  </w:style>
  <w:style w:type="paragraph" w:styleId="Verzeichnis2">
    <w:name w:val="toc 2"/>
    <w:basedOn w:val="Verzeichnis1"/>
    <w:next w:val="Standard"/>
    <w:uiPriority w:val="39"/>
    <w:rsid w:val="0038219C"/>
    <w:rPr>
      <w:b w:val="0"/>
    </w:rPr>
  </w:style>
  <w:style w:type="paragraph" w:styleId="Verzeichnis3">
    <w:name w:val="toc 3"/>
    <w:basedOn w:val="Verzeichnis2"/>
    <w:next w:val="Standard"/>
    <w:uiPriority w:val="31"/>
    <w:semiHidden/>
    <w:rsid w:val="00097A9F"/>
    <w:pPr>
      <w:tabs>
        <w:tab w:val="clear" w:pos="567"/>
        <w:tab w:val="left" w:pos="1247"/>
      </w:tabs>
      <w:ind w:left="1134"/>
    </w:pPr>
  </w:style>
  <w:style w:type="paragraph" w:styleId="Verzeichnis4">
    <w:name w:val="toc 4"/>
    <w:basedOn w:val="Standard"/>
    <w:next w:val="Standard"/>
    <w:uiPriority w:val="39"/>
    <w:semiHidden/>
    <w:rsid w:val="0022191B"/>
    <w:pPr>
      <w:tabs>
        <w:tab w:val="right" w:pos="5670"/>
      </w:tabs>
    </w:pPr>
  </w:style>
  <w:style w:type="paragraph" w:styleId="Verzeichnis5">
    <w:name w:val="toc 5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6">
    <w:name w:val="toc 6"/>
    <w:basedOn w:val="Standard"/>
    <w:next w:val="Standard"/>
    <w:uiPriority w:val="39"/>
    <w:semiHidden/>
    <w:rsid w:val="0022191B"/>
    <w:pPr>
      <w:tabs>
        <w:tab w:val="right" w:pos="5670"/>
      </w:tabs>
    </w:pPr>
  </w:style>
  <w:style w:type="paragraph" w:styleId="Verzeichnis7">
    <w:name w:val="toc 7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8">
    <w:name w:val="toc 8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9">
    <w:name w:val="toc 9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character" w:styleId="Hyperlink">
    <w:name w:val="Hyperlink"/>
    <w:basedOn w:val="Absatz-Standardschriftart"/>
    <w:uiPriority w:val="99"/>
    <w:rsid w:val="008109F6"/>
    <w:rPr>
      <w:color w:val="004994"/>
      <w:u w:val="none"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A73DF3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C42AB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KeinLeerraum">
    <w:name w:val="No Spacing"/>
    <w:uiPriority w:val="99"/>
    <w:semiHidden/>
    <w:rsid w:val="002C39F8"/>
  </w:style>
  <w:style w:type="character" w:styleId="SchwacheHervorhebung">
    <w:name w:val="Subtle Emphasis"/>
    <w:basedOn w:val="Absatz-Standardschriftart"/>
    <w:uiPriority w:val="16"/>
    <w:semiHidden/>
    <w:rsid w:val="00E3522E"/>
    <w:rPr>
      <w:i/>
      <w:iCs/>
      <w:color w:val="auto"/>
    </w:rPr>
  </w:style>
  <w:style w:type="character" w:styleId="Hervorhebung">
    <w:name w:val="Emphasis"/>
    <w:basedOn w:val="Absatz-Standardschriftart"/>
    <w:uiPriority w:val="17"/>
    <w:semiHidden/>
    <w:rsid w:val="00E3522E"/>
    <w:rPr>
      <w:b/>
      <w:i w:val="0"/>
      <w:iCs/>
    </w:rPr>
  </w:style>
  <w:style w:type="character" w:styleId="IntensiveHervorhebung">
    <w:name w:val="Intense Emphasis"/>
    <w:basedOn w:val="Absatz-Standardschriftart"/>
    <w:uiPriority w:val="18"/>
    <w:semiHidden/>
    <w:rsid w:val="00E3522E"/>
    <w:rPr>
      <w:b/>
      <w:i/>
      <w:iCs/>
      <w:color w:val="auto"/>
    </w:rPr>
  </w:style>
  <w:style w:type="character" w:styleId="Fett">
    <w:name w:val="Strong"/>
    <w:aliases w:val="Fett BF"/>
    <w:basedOn w:val="Absatz-Standardschriftart"/>
    <w:uiPriority w:val="30"/>
    <w:rsid w:val="002C39F8"/>
    <w:rPr>
      <w:b/>
      <w:bCs/>
    </w:rPr>
  </w:style>
  <w:style w:type="paragraph" w:styleId="Zitat">
    <w:name w:val="Quote"/>
    <w:basedOn w:val="Standard"/>
    <w:next w:val="Standard"/>
    <w:link w:val="ZitatZchn"/>
    <w:uiPriority w:val="99"/>
    <w:semiHidden/>
    <w:rsid w:val="00CF4C0A"/>
    <w:pPr>
      <w:spacing w:before="300" w:after="300"/>
      <w:ind w:left="1134" w:right="113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DD13F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CF4C0A"/>
    <w:pPr>
      <w:pBdr>
        <w:top w:val="single" w:sz="2" w:space="10" w:color="auto"/>
        <w:bottom w:val="single" w:sz="2" w:space="10" w:color="auto"/>
      </w:pBdr>
      <w:spacing w:before="300" w:after="300"/>
      <w:ind w:left="1134" w:right="1134"/>
      <w:jc w:val="center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DD13FA"/>
    <w:rPr>
      <w:iCs/>
    </w:rPr>
  </w:style>
  <w:style w:type="character" w:styleId="SchwacherVerweis">
    <w:name w:val="Subtle Reference"/>
    <w:basedOn w:val="Absatz-Standardschriftart"/>
    <w:uiPriority w:val="99"/>
    <w:semiHidden/>
    <w:rsid w:val="00DD13FA"/>
    <w:rPr>
      <w:caps/>
      <w:smallCaps w:val="0"/>
      <w:strike w:val="0"/>
      <w:dstrike w:val="0"/>
      <w:vanish w:val="0"/>
      <w:color w:val="auto"/>
      <w:vertAlign w:val="baseline"/>
    </w:rPr>
  </w:style>
  <w:style w:type="character" w:styleId="IntensiverVerweis">
    <w:name w:val="Intense Reference"/>
    <w:basedOn w:val="Absatz-Standardschriftart"/>
    <w:uiPriority w:val="99"/>
    <w:semiHidden/>
    <w:rsid w:val="00DD13FA"/>
    <w:rPr>
      <w:b/>
      <w:bCs/>
      <w:caps/>
      <w:smallCaps w:val="0"/>
      <w:strike w:val="0"/>
      <w:dstrike w:val="0"/>
      <w:vanish w:val="0"/>
      <w:color w:val="auto"/>
      <w:spacing w:val="0"/>
      <w:vertAlign w:val="baseline"/>
    </w:rPr>
  </w:style>
  <w:style w:type="character" w:styleId="Buchtitel">
    <w:name w:val="Book Title"/>
    <w:basedOn w:val="Absatz-Standardschriftart"/>
    <w:uiPriority w:val="99"/>
    <w:semiHidden/>
    <w:qFormat/>
    <w:rsid w:val="00DD13FA"/>
    <w:rPr>
      <w:b/>
      <w:bCs/>
      <w:i/>
      <w:iCs/>
      <w:spacing w:val="0"/>
    </w:rPr>
  </w:style>
  <w:style w:type="paragraph" w:styleId="Listenabsatz">
    <w:name w:val="List Paragraph"/>
    <w:basedOn w:val="Standard"/>
    <w:uiPriority w:val="34"/>
    <w:qFormat/>
    <w:rsid w:val="00DD13FA"/>
    <w:pPr>
      <w:ind w:left="851"/>
    </w:pPr>
  </w:style>
  <w:style w:type="paragraph" w:customStyle="1" w:styleId="Aufzhlung1">
    <w:name w:val="Aufzählung 1"/>
    <w:basedOn w:val="Standard"/>
    <w:uiPriority w:val="12"/>
    <w:qFormat/>
    <w:rsid w:val="00FB12C0"/>
    <w:pPr>
      <w:numPr>
        <w:numId w:val="30"/>
      </w:numPr>
      <w:spacing w:line="297" w:lineRule="atLeast"/>
      <w:contextualSpacing/>
    </w:pPr>
    <w:rPr>
      <w:sz w:val="22"/>
    </w:rPr>
  </w:style>
  <w:style w:type="paragraph" w:customStyle="1" w:styleId="Aufzhlung2">
    <w:name w:val="Aufzählung 2"/>
    <w:basedOn w:val="Standard"/>
    <w:uiPriority w:val="13"/>
    <w:qFormat/>
    <w:rsid w:val="00FB12C0"/>
    <w:pPr>
      <w:numPr>
        <w:ilvl w:val="1"/>
        <w:numId w:val="30"/>
      </w:numPr>
      <w:spacing w:line="297" w:lineRule="exact"/>
    </w:pPr>
    <w:rPr>
      <w:sz w:val="22"/>
    </w:rPr>
  </w:style>
  <w:style w:type="paragraph" w:customStyle="1" w:styleId="Aufzhlung3">
    <w:name w:val="Aufzählung 3"/>
    <w:basedOn w:val="Standard"/>
    <w:uiPriority w:val="14"/>
    <w:qFormat/>
    <w:rsid w:val="00FB12C0"/>
    <w:pPr>
      <w:numPr>
        <w:ilvl w:val="2"/>
        <w:numId w:val="30"/>
      </w:numPr>
      <w:spacing w:line="297" w:lineRule="atLeast"/>
      <w:ind w:left="681" w:hanging="227"/>
    </w:pPr>
    <w:rPr>
      <w:sz w:val="22"/>
    </w:rPr>
  </w:style>
  <w:style w:type="paragraph" w:customStyle="1" w:styleId="Aufzhlung4">
    <w:name w:val="Aufzählung 4"/>
    <w:basedOn w:val="Standard"/>
    <w:uiPriority w:val="19"/>
    <w:semiHidden/>
    <w:qFormat/>
    <w:rsid w:val="005D70F8"/>
    <w:pPr>
      <w:numPr>
        <w:ilvl w:val="3"/>
        <w:numId w:val="30"/>
      </w:numPr>
    </w:pPr>
  </w:style>
  <w:style w:type="paragraph" w:customStyle="1" w:styleId="Aufzhlung5">
    <w:name w:val="Aufzählung 5"/>
    <w:basedOn w:val="Standard"/>
    <w:uiPriority w:val="19"/>
    <w:semiHidden/>
    <w:qFormat/>
    <w:rsid w:val="005D70F8"/>
    <w:pPr>
      <w:numPr>
        <w:ilvl w:val="4"/>
        <w:numId w:val="30"/>
      </w:numPr>
    </w:pPr>
  </w:style>
  <w:style w:type="paragraph" w:customStyle="1" w:styleId="Aufzhlung6">
    <w:name w:val="Aufzählung 6"/>
    <w:basedOn w:val="Standard"/>
    <w:uiPriority w:val="19"/>
    <w:semiHidden/>
    <w:qFormat/>
    <w:rsid w:val="005D70F8"/>
    <w:pPr>
      <w:numPr>
        <w:ilvl w:val="5"/>
        <w:numId w:val="30"/>
      </w:numPr>
    </w:pPr>
  </w:style>
  <w:style w:type="paragraph" w:customStyle="1" w:styleId="Aufzhlung7">
    <w:name w:val="Aufzählung 7"/>
    <w:basedOn w:val="Standard"/>
    <w:uiPriority w:val="19"/>
    <w:semiHidden/>
    <w:qFormat/>
    <w:rsid w:val="005D70F8"/>
    <w:pPr>
      <w:numPr>
        <w:ilvl w:val="6"/>
        <w:numId w:val="30"/>
      </w:numPr>
    </w:pPr>
  </w:style>
  <w:style w:type="paragraph" w:customStyle="1" w:styleId="Aufzhlung8">
    <w:name w:val="Aufzählung 8"/>
    <w:basedOn w:val="Standard"/>
    <w:uiPriority w:val="19"/>
    <w:semiHidden/>
    <w:qFormat/>
    <w:rsid w:val="005D70F8"/>
    <w:pPr>
      <w:numPr>
        <w:ilvl w:val="7"/>
        <w:numId w:val="30"/>
      </w:numPr>
    </w:pPr>
  </w:style>
  <w:style w:type="paragraph" w:customStyle="1" w:styleId="Aufzhlung9">
    <w:name w:val="Aufzählung 9"/>
    <w:basedOn w:val="Standard"/>
    <w:uiPriority w:val="19"/>
    <w:semiHidden/>
    <w:qFormat/>
    <w:rsid w:val="005D70F8"/>
    <w:pPr>
      <w:numPr>
        <w:ilvl w:val="8"/>
        <w:numId w:val="30"/>
      </w:numPr>
    </w:pPr>
  </w:style>
  <w:style w:type="numbering" w:customStyle="1" w:styleId="zzzListeAufzhlung">
    <w:name w:val="zzz_Liste_Aufzählung"/>
    <w:basedOn w:val="KeineListe"/>
    <w:uiPriority w:val="99"/>
    <w:rsid w:val="005D70F8"/>
    <w:pPr>
      <w:numPr>
        <w:numId w:val="1"/>
      </w:numPr>
    </w:pPr>
  </w:style>
  <w:style w:type="numbering" w:customStyle="1" w:styleId="zzzListeberschriften">
    <w:name w:val="zzz_Liste_Überschriften"/>
    <w:basedOn w:val="KeineListe"/>
    <w:uiPriority w:val="99"/>
    <w:rsid w:val="00836713"/>
    <w:pPr>
      <w:numPr>
        <w:numId w:val="3"/>
      </w:numPr>
    </w:pPr>
  </w:style>
  <w:style w:type="paragraph" w:styleId="Inhaltsverzeichnisberschrift">
    <w:name w:val="TOC Heading"/>
    <w:basedOn w:val="berschrift1DGUV"/>
    <w:next w:val="Standard"/>
    <w:uiPriority w:val="31"/>
    <w:qFormat/>
    <w:rsid w:val="009A46FD"/>
    <w:pPr>
      <w:numPr>
        <w:numId w:val="0"/>
      </w:numPr>
      <w:spacing w:after="320"/>
    </w:pPr>
  </w:style>
  <w:style w:type="paragraph" w:styleId="Beschriftung">
    <w:name w:val="caption"/>
    <w:basedOn w:val="Text"/>
    <w:next w:val="Text"/>
    <w:uiPriority w:val="21"/>
    <w:qFormat/>
    <w:rsid w:val="00951603"/>
    <w:pPr>
      <w:spacing w:before="60"/>
    </w:pPr>
    <w:rPr>
      <w:iCs/>
      <w:color w:val="555555" w:themeColor="background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7C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7CEA"/>
    <w:rPr>
      <w:rFonts w:ascii="Tahoma" w:hAnsi="Tahoma" w:cs="Tahoma"/>
      <w:sz w:val="16"/>
      <w:szCs w:val="16"/>
    </w:rPr>
  </w:style>
  <w:style w:type="paragraph" w:customStyle="1" w:styleId="Art">
    <w:name w:val="Art"/>
    <w:uiPriority w:val="59"/>
    <w:semiHidden/>
    <w:qFormat/>
    <w:rsid w:val="006B3190"/>
    <w:pPr>
      <w:spacing w:after="200"/>
      <w:contextualSpacing/>
    </w:pPr>
    <w:rPr>
      <w:b/>
      <w:color w:val="555555" w:themeColor="background2"/>
      <w:sz w:val="40"/>
    </w:rPr>
  </w:style>
  <w:style w:type="paragraph" w:styleId="Funotentext">
    <w:name w:val="footnote text"/>
    <w:basedOn w:val="Standard"/>
    <w:link w:val="FunotentextZchn"/>
    <w:uiPriority w:val="27"/>
    <w:rsid w:val="00EC0B90"/>
    <w:pPr>
      <w:tabs>
        <w:tab w:val="left" w:pos="113"/>
      </w:tabs>
      <w:suppressAutoHyphens/>
      <w:spacing w:line="200" w:lineRule="exact"/>
      <w:ind w:left="113" w:hanging="113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27"/>
    <w:rsid w:val="00465DAC"/>
    <w:rPr>
      <w:sz w:val="16"/>
    </w:rPr>
  </w:style>
  <w:style w:type="character" w:styleId="Funotenzeichen">
    <w:name w:val="footnote reference"/>
    <w:basedOn w:val="Absatz-Standardschriftart"/>
    <w:uiPriority w:val="99"/>
    <w:semiHidden/>
    <w:unhideWhenUsed/>
    <w:rsid w:val="000C72C5"/>
    <w:rPr>
      <w:vertAlign w:val="superscript"/>
    </w:rPr>
  </w:style>
  <w:style w:type="paragraph" w:customStyle="1" w:styleId="FunotentextAufzhlung">
    <w:name w:val="Fußnotentext Aufzählung"/>
    <w:basedOn w:val="Funotentext"/>
    <w:next w:val="Funotentexteingerckt"/>
    <w:uiPriority w:val="28"/>
    <w:qFormat/>
    <w:rsid w:val="00EC0B90"/>
    <w:pPr>
      <w:numPr>
        <w:numId w:val="27"/>
      </w:numPr>
      <w:ind w:left="226" w:hanging="113"/>
    </w:pPr>
    <w:rPr>
      <w:b/>
    </w:rPr>
  </w:style>
  <w:style w:type="numbering" w:customStyle="1" w:styleId="xxxFunotenaufzhlung">
    <w:name w:val="xxx_Fußnotenaufzählung"/>
    <w:basedOn w:val="KeineListe"/>
    <w:uiPriority w:val="99"/>
    <w:rsid w:val="00B72DFD"/>
    <w:pPr>
      <w:numPr>
        <w:numId w:val="5"/>
      </w:numPr>
    </w:pPr>
  </w:style>
  <w:style w:type="paragraph" w:customStyle="1" w:styleId="Funotentexteingerckt">
    <w:name w:val="Fußnotentext eingerückt"/>
    <w:basedOn w:val="Funotentext"/>
    <w:uiPriority w:val="29"/>
    <w:qFormat/>
    <w:rsid w:val="00A65E06"/>
    <w:pPr>
      <w:ind w:left="227" w:firstLine="0"/>
    </w:pPr>
  </w:style>
  <w:style w:type="paragraph" w:customStyle="1" w:styleId="KopftextFolgeseite">
    <w:name w:val="Kopftext Folgeseite"/>
    <w:basedOn w:val="Standard"/>
    <w:uiPriority w:val="40"/>
    <w:semiHidden/>
    <w:qFormat/>
    <w:rsid w:val="00387B1A"/>
  </w:style>
  <w:style w:type="paragraph" w:customStyle="1" w:styleId="KopftextFolgeseiterechts">
    <w:name w:val="Kopftext Folgeseite rechts"/>
    <w:basedOn w:val="Kopfzeile"/>
    <w:uiPriority w:val="40"/>
    <w:unhideWhenUsed/>
    <w:qFormat/>
    <w:rsid w:val="00CF28C5"/>
    <w:pPr>
      <w:spacing w:line="240" w:lineRule="exact"/>
      <w:jc w:val="right"/>
    </w:pPr>
    <w:rPr>
      <w:color w:val="555555" w:themeColor="background2"/>
    </w:rPr>
  </w:style>
  <w:style w:type="table" w:customStyle="1" w:styleId="DKUVTabelle">
    <w:name w:val="DKUV_Tabelle"/>
    <w:basedOn w:val="NormaleTabelle"/>
    <w:uiPriority w:val="99"/>
    <w:rsid w:val="00217C3A"/>
    <w:tblPr>
      <w:tblStyleRowBandSize w:val="1"/>
      <w:tblBorders>
        <w:bottom w:val="single" w:sz="8" w:space="0" w:color="004994"/>
        <w:insideV w:val="single" w:sz="8" w:space="0" w:color="004994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  <w:tcMar>
        <w:top w:w="57" w:type="dxa"/>
        <w:left w:w="57" w:type="dxa"/>
        <w:bottom w:w="57" w:type="dxa"/>
        <w:right w:w="57" w:type="dxa"/>
      </w:tcMar>
    </w:tcPr>
    <w:tblStylePr w:type="firstRow">
      <w:rPr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004994" w:themeFill="text2"/>
      </w:tcPr>
    </w:tblStylePr>
    <w:tblStylePr w:type="firstCol">
      <w:rPr>
        <w:b/>
      </w:rPr>
    </w:tblStylePr>
    <w:tblStylePr w:type="band2Horz">
      <w:tblPr/>
      <w:tcPr>
        <w:shd w:val="clear" w:color="auto" w:fill="D3ECFC" w:themeFill="accent1" w:themeFillTint="33"/>
      </w:tcPr>
    </w:tblStylePr>
  </w:style>
  <w:style w:type="numbering" w:customStyle="1" w:styleId="zzzListeBeschriftung">
    <w:name w:val="zzz_Liste_Beschriftung"/>
    <w:basedOn w:val="KeineListe"/>
    <w:uiPriority w:val="99"/>
    <w:rsid w:val="00667043"/>
    <w:pPr>
      <w:numPr>
        <w:numId w:val="7"/>
      </w:numPr>
    </w:pPr>
  </w:style>
  <w:style w:type="paragraph" w:customStyle="1" w:styleId="Anlage">
    <w:name w:val="Anlage"/>
    <w:basedOn w:val="berschrift2DGUV"/>
    <w:next w:val="Text"/>
    <w:uiPriority w:val="49"/>
    <w:semiHidden/>
    <w:qFormat/>
    <w:rsid w:val="00FC6C45"/>
    <w:pPr>
      <w:pageBreakBefore/>
      <w:numPr>
        <w:ilvl w:val="0"/>
        <w:numId w:val="0"/>
      </w:numPr>
      <w:outlineLvl w:val="0"/>
    </w:pPr>
    <w:rPr>
      <w:color w:val="555555" w:themeColor="background2"/>
    </w:rPr>
  </w:style>
  <w:style w:type="paragraph" w:customStyle="1" w:styleId="Zwischenberschrift">
    <w:name w:val="Zwischenüberschrift"/>
    <w:basedOn w:val="Standard"/>
    <w:next w:val="TextohneAbstandoben"/>
    <w:uiPriority w:val="11"/>
    <w:qFormat/>
    <w:rsid w:val="00367B93"/>
    <w:pPr>
      <w:keepNext/>
      <w:keepLines/>
      <w:spacing w:before="297" w:after="60" w:line="297" w:lineRule="exact"/>
      <w:outlineLvl w:val="3"/>
    </w:pPr>
    <w:rPr>
      <w:b/>
      <w:color w:val="004994" w:themeColor="text2"/>
      <w:sz w:val="22"/>
    </w:rPr>
  </w:style>
  <w:style w:type="paragraph" w:customStyle="1" w:styleId="Anmerkung">
    <w:name w:val="Anmerkung"/>
    <w:basedOn w:val="Standard"/>
    <w:uiPriority w:val="22"/>
    <w:qFormat/>
    <w:rsid w:val="006933C6"/>
    <w:pPr>
      <w:pBdr>
        <w:left w:val="single" w:sz="18" w:space="4" w:color="004994" w:themeColor="text2"/>
      </w:pBdr>
      <w:spacing w:line="297" w:lineRule="exact"/>
      <w:ind w:left="170"/>
    </w:pPr>
    <w:rPr>
      <w:sz w:val="22"/>
    </w:rPr>
  </w:style>
  <w:style w:type="character" w:styleId="Platzhaltertext">
    <w:name w:val="Placeholder Text"/>
    <w:basedOn w:val="Absatz-Standardschriftart"/>
    <w:uiPriority w:val="30"/>
    <w:semiHidden/>
    <w:rsid w:val="003F3E4B"/>
    <w:rPr>
      <w:color w:val="808080"/>
    </w:rPr>
  </w:style>
  <w:style w:type="paragraph" w:customStyle="1" w:styleId="Seite">
    <w:name w:val="Seite"/>
    <w:basedOn w:val="Standard"/>
    <w:uiPriority w:val="49"/>
    <w:semiHidden/>
    <w:qFormat/>
    <w:rsid w:val="007B7649"/>
    <w:pPr>
      <w:jc w:val="right"/>
    </w:pPr>
    <w:rPr>
      <w:sz w:val="18"/>
    </w:rPr>
  </w:style>
  <w:style w:type="paragraph" w:customStyle="1" w:styleId="LinieBlau">
    <w:name w:val="Linie Blau"/>
    <w:basedOn w:val="Text"/>
    <w:next w:val="Text"/>
    <w:uiPriority w:val="30"/>
    <w:qFormat/>
    <w:rsid w:val="009D6C05"/>
    <w:pPr>
      <w:pBdr>
        <w:bottom w:val="single" w:sz="8" w:space="1" w:color="004994"/>
      </w:pBdr>
      <w:spacing w:line="240" w:lineRule="auto"/>
    </w:pPr>
    <w:rPr>
      <w:sz w:val="2"/>
    </w:rPr>
  </w:style>
  <w:style w:type="paragraph" w:styleId="Literaturverzeichnis">
    <w:name w:val="Bibliography"/>
    <w:basedOn w:val="Standard"/>
    <w:next w:val="Standard"/>
    <w:uiPriority w:val="35"/>
    <w:rsid w:val="00EC11B2"/>
    <w:pPr>
      <w:tabs>
        <w:tab w:val="left" w:pos="340"/>
      </w:tabs>
      <w:spacing w:after="297" w:line="297" w:lineRule="exact"/>
    </w:pPr>
    <w:rPr>
      <w:noProof/>
      <w:sz w:val="22"/>
    </w:rPr>
  </w:style>
  <w:style w:type="numbering" w:customStyle="1" w:styleId="zzzLiteraturliste">
    <w:name w:val="zzz_Literaturliste"/>
    <w:basedOn w:val="KeineListe"/>
    <w:uiPriority w:val="99"/>
    <w:rsid w:val="00590082"/>
    <w:pPr>
      <w:numPr>
        <w:numId w:val="9"/>
      </w:numPr>
    </w:pPr>
  </w:style>
  <w:style w:type="paragraph" w:customStyle="1" w:styleId="Haupttiteleinzeilig">
    <w:name w:val="Haupttitel einzeilig"/>
    <w:basedOn w:val="Standard"/>
    <w:next w:val="StandDatum"/>
    <w:autoRedefine/>
    <w:qFormat/>
    <w:rsid w:val="000051C2"/>
    <w:pPr>
      <w:keepNext/>
      <w:tabs>
        <w:tab w:val="right" w:pos="9923"/>
      </w:tabs>
      <w:spacing w:before="600" w:after="1320" w:line="270" w:lineRule="atLeast"/>
    </w:pPr>
    <w:rPr>
      <w:rFonts w:asciiTheme="majorHAnsi" w:hAnsiTheme="majorHAnsi" w:cstheme="majorHAnsi"/>
      <w:b/>
      <w:noProof/>
      <w:color w:val="FFFFFF" w:themeColor="background1"/>
      <w:sz w:val="56"/>
      <w:szCs w:val="56"/>
      <w:lang w:eastAsia="de-DE"/>
    </w:rPr>
  </w:style>
  <w:style w:type="paragraph" w:customStyle="1" w:styleId="Logos">
    <w:name w:val="Logos"/>
    <w:next w:val="Haupttiteleinzeilig"/>
    <w:uiPriority w:val="41"/>
    <w:qFormat/>
    <w:rsid w:val="00E03290"/>
    <w:pPr>
      <w:tabs>
        <w:tab w:val="right" w:pos="9923"/>
      </w:tabs>
    </w:pPr>
    <w:rPr>
      <w:sz w:val="22"/>
    </w:rPr>
  </w:style>
  <w:style w:type="paragraph" w:customStyle="1" w:styleId="StandDatum">
    <w:name w:val="Stand_Datum"/>
    <w:basedOn w:val="Standard"/>
    <w:next w:val="berschrift1"/>
    <w:uiPriority w:val="6"/>
    <w:qFormat/>
    <w:rsid w:val="00FF1A25"/>
    <w:pPr>
      <w:spacing w:after="297" w:line="297" w:lineRule="atLeast"/>
    </w:pPr>
    <w:rPr>
      <w:sz w:val="22"/>
      <w:lang w:val="en-US"/>
    </w:rPr>
  </w:style>
  <w:style w:type="paragraph" w:customStyle="1" w:styleId="Text">
    <w:name w:val="Text"/>
    <w:basedOn w:val="Standard"/>
    <w:uiPriority w:val="7"/>
    <w:qFormat/>
    <w:rsid w:val="00203D91"/>
    <w:pPr>
      <w:suppressAutoHyphens/>
      <w:spacing w:before="297" w:after="297" w:line="297" w:lineRule="atLeast"/>
      <w:textboxTightWrap w:val="firstAndLastLine"/>
    </w:pPr>
    <w:rPr>
      <w:sz w:val="22"/>
    </w:rPr>
  </w:style>
  <w:style w:type="paragraph" w:customStyle="1" w:styleId="berschrift1DGUV">
    <w:name w:val="Überschrift 1 DGUV"/>
    <w:basedOn w:val="Standard"/>
    <w:next w:val="Text"/>
    <w:uiPriority w:val="8"/>
    <w:qFormat/>
    <w:rsid w:val="00AE5692"/>
    <w:pPr>
      <w:keepNext/>
      <w:keepLines/>
      <w:numPr>
        <w:numId w:val="28"/>
      </w:numPr>
      <w:tabs>
        <w:tab w:val="left" w:pos="567"/>
      </w:tabs>
      <w:suppressAutoHyphens/>
      <w:spacing w:after="80" w:line="390" w:lineRule="exact"/>
      <w:outlineLvl w:val="0"/>
    </w:pPr>
    <w:rPr>
      <w:rFonts w:asciiTheme="majorHAnsi" w:hAnsiTheme="majorHAnsi"/>
      <w:b/>
      <w:color w:val="004994" w:themeColor="text2"/>
      <w:sz w:val="32"/>
    </w:rPr>
  </w:style>
  <w:style w:type="paragraph" w:customStyle="1" w:styleId="berschrift2DGUV">
    <w:name w:val="Überschrift 2 DGUV"/>
    <w:basedOn w:val="Standard"/>
    <w:next w:val="Text"/>
    <w:uiPriority w:val="9"/>
    <w:qFormat/>
    <w:rsid w:val="00AE5692"/>
    <w:pPr>
      <w:keepNext/>
      <w:keepLines/>
      <w:numPr>
        <w:ilvl w:val="1"/>
        <w:numId w:val="28"/>
      </w:numPr>
      <w:tabs>
        <w:tab w:val="left" w:pos="567"/>
      </w:tabs>
      <w:suppressAutoHyphens/>
      <w:spacing w:before="80" w:after="80" w:line="340" w:lineRule="exact"/>
      <w:outlineLvl w:val="1"/>
    </w:pPr>
    <w:rPr>
      <w:rFonts w:asciiTheme="majorHAnsi" w:hAnsiTheme="majorHAnsi"/>
      <w:b/>
      <w:sz w:val="28"/>
    </w:rPr>
  </w:style>
  <w:style w:type="paragraph" w:customStyle="1" w:styleId="berschrift3DGUV">
    <w:name w:val="Überschrift 3 DGUV"/>
    <w:basedOn w:val="Standard"/>
    <w:next w:val="TextohneAbstandoben"/>
    <w:uiPriority w:val="10"/>
    <w:qFormat/>
    <w:rsid w:val="00A54017"/>
    <w:pPr>
      <w:keepNext/>
      <w:keepLines/>
      <w:numPr>
        <w:ilvl w:val="2"/>
        <w:numId w:val="28"/>
      </w:numPr>
      <w:tabs>
        <w:tab w:val="left" w:pos="567"/>
      </w:tabs>
      <w:spacing w:after="60" w:line="297" w:lineRule="exact"/>
      <w:outlineLvl w:val="2"/>
    </w:pPr>
    <w:rPr>
      <w:rFonts w:asciiTheme="majorHAnsi" w:hAnsiTheme="majorHAnsi"/>
      <w:b/>
      <w:color w:val="004994"/>
      <w:sz w:val="22"/>
    </w:rPr>
  </w:style>
  <w:style w:type="character" w:customStyle="1" w:styleId="MenbefehlBF">
    <w:name w:val="Menübefehl BF"/>
    <w:uiPriority w:val="99"/>
    <w:semiHidden/>
    <w:qFormat/>
    <w:rsid w:val="00710840"/>
    <w:rPr>
      <w:b/>
      <w:bCs/>
    </w:rPr>
  </w:style>
  <w:style w:type="numbering" w:customStyle="1" w:styleId="berschriftenlisteBF">
    <w:name w:val="Überschriftenliste_BF"/>
    <w:uiPriority w:val="99"/>
    <w:rsid w:val="00AE5692"/>
    <w:pPr>
      <w:numPr>
        <w:numId w:val="11"/>
      </w:numPr>
    </w:pPr>
  </w:style>
  <w:style w:type="character" w:customStyle="1" w:styleId="Menbefehl">
    <w:name w:val="Menübefehl"/>
    <w:uiPriority w:val="99"/>
    <w:semiHidden/>
    <w:rsid w:val="00285515"/>
    <w:rPr>
      <w:rFonts w:ascii="HelveticaNeue Condensed" w:hAnsi="HelveticaNeue Condensed" w:cs="HelveticaNeue Condensed"/>
      <w:i/>
      <w:iCs/>
      <w:sz w:val="20"/>
      <w:szCs w:val="20"/>
      <w:lang w:val="de-DE"/>
    </w:rPr>
  </w:style>
  <w:style w:type="paragraph" w:customStyle="1" w:styleId="NummerierteListe">
    <w:name w:val="Nummerierte Liste"/>
    <w:basedOn w:val="Text"/>
    <w:uiPriority w:val="15"/>
    <w:qFormat/>
    <w:rsid w:val="00285515"/>
    <w:pPr>
      <w:numPr>
        <w:numId w:val="20"/>
      </w:numPr>
      <w:tabs>
        <w:tab w:val="left" w:pos="426"/>
      </w:tabs>
      <w:spacing w:after="270" w:line="270" w:lineRule="exact"/>
      <w:contextualSpacing/>
    </w:pPr>
  </w:style>
  <w:style w:type="paragraph" w:customStyle="1" w:styleId="TextohneAbstandoben">
    <w:name w:val="Text ohne Abstand oben"/>
    <w:basedOn w:val="Text"/>
    <w:next w:val="Text"/>
    <w:uiPriority w:val="7"/>
    <w:qFormat/>
    <w:rsid w:val="00203D91"/>
    <w:pPr>
      <w:spacing w:before="0"/>
    </w:pPr>
  </w:style>
  <w:style w:type="paragraph" w:customStyle="1" w:styleId="KopfzeileDGUV">
    <w:name w:val="Kopfzeile DGUV"/>
    <w:basedOn w:val="Text"/>
    <w:uiPriority w:val="40"/>
    <w:qFormat/>
    <w:rsid w:val="0019741D"/>
    <w:pPr>
      <w:tabs>
        <w:tab w:val="right" w:pos="9923"/>
      </w:tabs>
      <w:spacing w:before="720" w:after="548" w:line="80" w:lineRule="exact"/>
    </w:pPr>
    <w:rPr>
      <w:noProof/>
      <w:color w:val="9D9D9D"/>
      <w:sz w:val="20"/>
      <w:lang w:eastAsia="de-DE"/>
    </w:rPr>
  </w:style>
  <w:style w:type="paragraph" w:customStyle="1" w:styleId="TabelleleereKopfzelle">
    <w:name w:val="Tabelle_leere_Kopfzelle"/>
    <w:basedOn w:val="TabellenAbsatztext"/>
    <w:uiPriority w:val="18"/>
    <w:qFormat/>
    <w:rsid w:val="00B17188"/>
    <w:rPr>
      <w:color w:val="004994"/>
    </w:rPr>
  </w:style>
  <w:style w:type="paragraph" w:customStyle="1" w:styleId="TabelleleereweieZelle">
    <w:name w:val="Tabelle_leere_weiße_Zelle"/>
    <w:basedOn w:val="TabellenAbsatztext"/>
    <w:uiPriority w:val="19"/>
    <w:qFormat/>
    <w:rsid w:val="00B17188"/>
    <w:rPr>
      <w:color w:val="FFFFFF" w:themeColor="background1"/>
    </w:rPr>
  </w:style>
  <w:style w:type="paragraph" w:customStyle="1" w:styleId="TabelleleerehellblaueZelle">
    <w:name w:val="Tabelle_leere_hellblaue_Zelle"/>
    <w:basedOn w:val="TabellenAbsatztext"/>
    <w:uiPriority w:val="20"/>
    <w:qFormat/>
    <w:rsid w:val="007643DA"/>
    <w:rPr>
      <w:color w:val="D4EDFC"/>
    </w:rPr>
  </w:style>
  <w:style w:type="paragraph" w:customStyle="1" w:styleId="TabellenAbsatztext">
    <w:name w:val="Tabellen Absatztext"/>
    <w:basedOn w:val="Text"/>
    <w:next w:val="Text"/>
    <w:uiPriority w:val="17"/>
    <w:qFormat/>
    <w:rsid w:val="00B17188"/>
    <w:pPr>
      <w:spacing w:before="0" w:after="0" w:line="240" w:lineRule="exact"/>
    </w:pPr>
    <w:rPr>
      <w:sz w:val="20"/>
    </w:rPr>
  </w:style>
  <w:style w:type="paragraph" w:customStyle="1" w:styleId="Literaturverzeichnisberschrift">
    <w:name w:val="Literaturverzeichnis Überschrift"/>
    <w:basedOn w:val="Zwischenberschrift"/>
    <w:next w:val="Literaturverzeichnis"/>
    <w:uiPriority w:val="34"/>
    <w:qFormat/>
    <w:rsid w:val="00FD039A"/>
    <w:pPr>
      <w:pBdr>
        <w:top w:val="single" w:sz="8" w:space="15" w:color="004994" w:themeColor="text2"/>
      </w:pBdr>
      <w:outlineLvl w:val="0"/>
    </w:pPr>
  </w:style>
  <w:style w:type="paragraph" w:styleId="Abbildungsverzeichnis">
    <w:name w:val="table of figures"/>
    <w:basedOn w:val="Text"/>
    <w:next w:val="Text"/>
    <w:uiPriority w:val="37"/>
    <w:rsid w:val="009D6C05"/>
    <w:pPr>
      <w:spacing w:before="0" w:after="0"/>
    </w:pPr>
  </w:style>
  <w:style w:type="paragraph" w:customStyle="1" w:styleId="HerausgeberTitel">
    <w:name w:val="Herausgeber Titel"/>
    <w:basedOn w:val="Literaturverzeichnisberschrift"/>
    <w:next w:val="Text"/>
    <w:uiPriority w:val="38"/>
    <w:qFormat/>
    <w:rsid w:val="00B75406"/>
    <w:pPr>
      <w:pBdr>
        <w:top w:val="none" w:sz="0" w:space="0" w:color="auto"/>
      </w:pBdr>
    </w:pPr>
  </w:style>
  <w:style w:type="paragraph" w:customStyle="1" w:styleId="TextohneAbstandunten">
    <w:name w:val="Text ohne Abstand unten"/>
    <w:basedOn w:val="Text"/>
    <w:next w:val="Text"/>
    <w:uiPriority w:val="7"/>
    <w:qFormat/>
    <w:rsid w:val="008109F6"/>
    <w:pPr>
      <w:spacing w:after="0"/>
    </w:pPr>
  </w:style>
  <w:style w:type="paragraph" w:customStyle="1" w:styleId="Hinweisberschrift">
    <w:name w:val="Hinweis Überschrift"/>
    <w:basedOn w:val="HerausgeberTitel"/>
    <w:next w:val="HinweisTextfett"/>
    <w:uiPriority w:val="23"/>
    <w:qFormat/>
    <w:rsid w:val="006E1F96"/>
    <w:pPr>
      <w:pBdr>
        <w:top w:val="single" w:sz="18" w:space="7" w:color="004994" w:themeColor="text2"/>
        <w:left w:val="single" w:sz="18" w:space="6" w:color="004994" w:themeColor="text2"/>
        <w:bottom w:val="single" w:sz="18" w:space="10" w:color="004994" w:themeColor="text2"/>
        <w:right w:val="single" w:sz="18" w:space="6" w:color="004994" w:themeColor="text2"/>
      </w:pBdr>
      <w:shd w:val="clear" w:color="auto" w:fill="004994" w:themeFill="accent2"/>
      <w:spacing w:after="0"/>
      <w:ind w:left="113" w:right="113"/>
      <w:outlineLvl w:val="1"/>
    </w:pPr>
    <w:rPr>
      <w:color w:val="FFFFFF" w:themeColor="background1"/>
    </w:rPr>
  </w:style>
  <w:style w:type="paragraph" w:customStyle="1" w:styleId="HinweisTextfett">
    <w:name w:val="Hinweis Text fett"/>
    <w:basedOn w:val="Text"/>
    <w:next w:val="HinweissText"/>
    <w:uiPriority w:val="24"/>
    <w:qFormat/>
    <w:rsid w:val="006E1F96"/>
    <w:pPr>
      <w:pBdr>
        <w:top w:val="single" w:sz="18" w:space="6" w:color="D3ECFC" w:themeColor="accent1" w:themeTint="33"/>
        <w:left w:val="single" w:sz="18" w:space="6" w:color="D3ECFC" w:themeColor="accent1" w:themeTint="33"/>
        <w:bottom w:val="single" w:sz="18" w:space="10" w:color="D3ECFC" w:themeColor="accent1" w:themeTint="33"/>
        <w:right w:val="single" w:sz="18" w:space="6" w:color="D3ECFC" w:themeColor="accent1" w:themeTint="33"/>
      </w:pBdr>
      <w:shd w:val="clear" w:color="auto" w:fill="D3ECFC" w:themeFill="accent1" w:themeFillTint="33"/>
      <w:spacing w:before="0"/>
      <w:ind w:left="113" w:right="113"/>
    </w:pPr>
    <w:rPr>
      <w:b/>
    </w:rPr>
  </w:style>
  <w:style w:type="paragraph" w:customStyle="1" w:styleId="HinweissText">
    <w:name w:val="Hinweiss Text"/>
    <w:basedOn w:val="HinweisTextfett"/>
    <w:uiPriority w:val="25"/>
    <w:qFormat/>
    <w:rsid w:val="00DB14E0"/>
    <w:pPr>
      <w:spacing w:after="0"/>
    </w:pPr>
    <w:rPr>
      <w:b w:val="0"/>
    </w:rPr>
  </w:style>
  <w:style w:type="paragraph" w:customStyle="1" w:styleId="HinweisAufzhlung1">
    <w:name w:val="Hinweis Aufzählung 1"/>
    <w:basedOn w:val="Aufzhlung1"/>
    <w:uiPriority w:val="26"/>
    <w:qFormat/>
    <w:rsid w:val="00EB67EC"/>
    <w:pPr>
      <w:pBdr>
        <w:top w:val="single" w:sz="8" w:space="6" w:color="D3ECFC" w:themeColor="accent1" w:themeTint="33"/>
        <w:left w:val="single" w:sz="18" w:space="6" w:color="D3ECFC" w:themeColor="accent1" w:themeTint="33"/>
        <w:bottom w:val="single" w:sz="8" w:space="9" w:color="D3ECFC" w:themeColor="accent1" w:themeTint="33"/>
        <w:right w:val="single" w:sz="18" w:space="6" w:color="D3ECFC" w:themeColor="accent1" w:themeTint="33"/>
      </w:pBdr>
      <w:shd w:val="clear" w:color="auto" w:fill="D3ECFC" w:themeFill="accent1" w:themeFillTint="33"/>
      <w:ind w:left="340" w:right="113"/>
    </w:pPr>
  </w:style>
  <w:style w:type="paragraph" w:customStyle="1" w:styleId="BildTabellennachweisberschrift">
    <w:name w:val="Bild_Tabellennachweis Überschrift"/>
    <w:basedOn w:val="Zwischenberschrift"/>
    <w:next w:val="Text"/>
    <w:uiPriority w:val="36"/>
    <w:qFormat/>
    <w:rsid w:val="00D0453A"/>
    <w:pPr>
      <w:outlineLvl w:val="0"/>
    </w:pPr>
  </w:style>
  <w:style w:type="paragraph" w:customStyle="1" w:styleId="Abbildung">
    <w:name w:val="Abbildung"/>
    <w:basedOn w:val="Beschriftung"/>
    <w:next w:val="Beschriftung"/>
    <w:uiPriority w:val="16"/>
    <w:qFormat/>
    <w:rsid w:val="006D5654"/>
    <w:pPr>
      <w:keepNext/>
      <w:spacing w:before="0" w:after="0"/>
    </w:pPr>
  </w:style>
  <w:style w:type="paragraph" w:customStyle="1" w:styleId="Anlageberschrift1">
    <w:name w:val="Anlage Überschrift 1"/>
    <w:basedOn w:val="berschrift1DGUV"/>
    <w:next w:val="Text"/>
    <w:uiPriority w:val="32"/>
    <w:qFormat/>
    <w:rsid w:val="000C22D0"/>
    <w:pPr>
      <w:numPr>
        <w:numId w:val="0"/>
      </w:numPr>
    </w:pPr>
  </w:style>
  <w:style w:type="paragraph" w:customStyle="1" w:styleId="Anlageberschrift2">
    <w:name w:val="Anlage Überschrift 2"/>
    <w:basedOn w:val="berschrift2DGUV"/>
    <w:next w:val="Text"/>
    <w:uiPriority w:val="33"/>
    <w:qFormat/>
    <w:rsid w:val="000C22D0"/>
    <w:pPr>
      <w:numPr>
        <w:ilvl w:val="0"/>
        <w:numId w:val="0"/>
      </w:numPr>
    </w:pPr>
  </w:style>
  <w:style w:type="character" w:customStyle="1" w:styleId="englsicherText">
    <w:name w:val="englsicher Text"/>
    <w:uiPriority w:val="7"/>
    <w:qFormat/>
    <w:rsid w:val="003F1C49"/>
    <w:rPr>
      <w:lang w:val="en-US"/>
    </w:rPr>
  </w:style>
  <w:style w:type="character" w:customStyle="1" w:styleId="franzsischerText">
    <w:name w:val="französischer Text"/>
    <w:uiPriority w:val="7"/>
    <w:qFormat/>
    <w:rsid w:val="003F1C49"/>
    <w:rPr>
      <w:lang w:val="fr-FR"/>
    </w:rPr>
  </w:style>
  <w:style w:type="paragraph" w:customStyle="1" w:styleId="LiteraturverzeichnisLinieblauunten">
    <w:name w:val="Literaturverzeichnis_Linie_blau_unten"/>
    <w:basedOn w:val="LinieBlau"/>
    <w:next w:val="Text"/>
    <w:uiPriority w:val="35"/>
    <w:qFormat/>
    <w:rsid w:val="00EC11B2"/>
    <w:pPr>
      <w:spacing w:before="0" w:after="0" w:line="20" w:lineRule="exact"/>
    </w:pPr>
  </w:style>
  <w:style w:type="paragraph" w:customStyle="1" w:styleId="Haupttitelzweizeilig">
    <w:name w:val="Haupttitel zweizeilig"/>
    <w:basedOn w:val="Haupttiteleinzeilig"/>
    <w:next w:val="StandDatum"/>
    <w:autoRedefine/>
    <w:qFormat/>
    <w:rsid w:val="000051C2"/>
    <w:pPr>
      <w:spacing w:after="600"/>
    </w:pPr>
  </w:style>
  <w:style w:type="paragraph" w:customStyle="1" w:styleId="Haupttiteldreizeilig">
    <w:name w:val="Haupttitel dreizeilig"/>
    <w:basedOn w:val="Haupttitelzweizeilig"/>
    <w:next w:val="StandDatum"/>
    <w:autoRedefine/>
    <w:qFormat/>
    <w:rsid w:val="000051C2"/>
    <w:pPr>
      <w:spacing w:before="240"/>
    </w:pPr>
  </w:style>
  <w:style w:type="paragraph" w:customStyle="1" w:styleId="HerausgeberText">
    <w:name w:val="Herausgeber Text"/>
    <w:basedOn w:val="Text"/>
    <w:qFormat/>
    <w:rsid w:val="005A3F6A"/>
    <w:pPr>
      <w:keepNext/>
      <w:keepLines/>
    </w:pPr>
  </w:style>
  <w:style w:type="paragraph" w:customStyle="1" w:styleId="HerausgeberAdressblock">
    <w:name w:val="Herausgeber Adressblock"/>
    <w:basedOn w:val="Text"/>
    <w:qFormat/>
    <w:rsid w:val="005A3F6A"/>
    <w:pPr>
      <w:keepNext/>
      <w:keepLines/>
    </w:pPr>
    <w:rPr>
      <w:noProof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5406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67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67AC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67A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67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6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Vorlagenangebot\Schulung\BGN_0039_mehrseitiges-Dokument_V004.dotx" TargetMode="External"/></Relationships>
</file>

<file path=word/theme/theme1.xml><?xml version="1.0" encoding="utf-8"?>
<a:theme xmlns:a="http://schemas.openxmlformats.org/drawingml/2006/main" name="Office Theme">
  <a:themeElements>
    <a:clrScheme name="DGUV Farben">
      <a:dk1>
        <a:sysClr val="windowText" lastClr="000000"/>
      </a:dk1>
      <a:lt1>
        <a:srgbClr val="FFFFFF"/>
      </a:lt1>
      <a:dk2>
        <a:srgbClr val="004994"/>
      </a:dk2>
      <a:lt2>
        <a:srgbClr val="555555"/>
      </a:lt2>
      <a:accent1>
        <a:srgbClr val="24A2F0"/>
      </a:accent1>
      <a:accent2>
        <a:srgbClr val="004994"/>
      </a:accent2>
      <a:accent3>
        <a:srgbClr val="51AE31"/>
      </a:accent3>
      <a:accent4>
        <a:srgbClr val="FFCC00"/>
      </a:accent4>
      <a:accent5>
        <a:srgbClr val="F39200"/>
      </a:accent5>
      <a:accent6>
        <a:srgbClr val="D40F14"/>
      </a:accent6>
      <a:hlink>
        <a:srgbClr val="004994"/>
      </a:hlink>
      <a:folHlink>
        <a:srgbClr val="004994"/>
      </a:folHlink>
    </a:clrScheme>
    <a:fontScheme name="DGUV Standardschrif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3175">
          <a:solidFill>
            <a:prstClr val="black"/>
          </a:solidFill>
          <a:miter lim="800000"/>
        </a:ln>
        <a:effectLst/>
      </a:spPr>
      <a:bodyPr rot="0" spcFirstLastPara="0" vertOverflow="overflow" horzOverflow="overflow" vert="horz" wrap="square" lIns="72000" tIns="72000" rIns="72000" bIns="72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DGU</b:Tag>
    <b:SourceType>Book</b:SourceType>
    <b:Guid>{089DB76B-AB54-4BA3-9411-52BABB80781A}</b:Guid>
    <b:Title>Titel, Kapitelnr. Kapitelname, Stand: Monat Jahr</b:Title>
    <b:RefOrder>2</b:RefOrder>
  </b:Source>
  <b:Source>
    <b:Tag>Bet</b:Tag>
    <b:SourceType>Book</b:SourceType>
    <b:Guid>{5FD0EB3F-63AA-47B3-AE53-DD1D3D68E8C6}</b:Guid>
    <b:Title>Betriebssicherheitsverordnung (BetrSichV) – Verordnung über Sicherheit und Gesundheitsschutz bei der Verwendung von Arbeitsmitteln vom 3. Februar 2015 (BGBl. I S. 49), geändert 13. Juli 2015 (BGBl. I S. 1187).</b:Title>
    <b:RefOrder>1</b:RefOrder>
  </b:Source>
</b:Sources>
</file>

<file path=customXml/itemProps1.xml><?xml version="1.0" encoding="utf-8"?>
<ds:datastoreItem xmlns:ds="http://schemas.openxmlformats.org/officeDocument/2006/customXml" ds:itemID="{5D7E051E-221E-43C8-8B9E-25BD4D23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BGN_0039_mehrseitiges-Dokument_V004.dotx</Template>
  <TotalTime>0</TotalTime>
  <Pages>2</Pages>
  <Words>226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Informationsblatts</vt:lpstr>
    </vt:vector>
  </TitlesOfParts>
  <Company>DGUV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Informationsblatts</dc:title>
  <dc:creator>Kroder, Klaus</dc:creator>
  <cp:keywords/>
  <cp:lastModifiedBy>Kroder, Klaus</cp:lastModifiedBy>
  <cp:revision>2</cp:revision>
  <cp:lastPrinted>2021-03-25T15:49:00Z</cp:lastPrinted>
  <dcterms:created xsi:type="dcterms:W3CDTF">2025-01-24T13:51:00Z</dcterms:created>
  <dcterms:modified xsi:type="dcterms:W3CDTF">2025-01-24T13:51:00Z</dcterms:modified>
</cp:coreProperties>
</file>